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963D" w14:textId="77777777" w:rsidR="00E04D7B" w:rsidRDefault="0014335D" w:rsidP="0014335D">
      <w:pPr>
        <w:jc w:val="center"/>
        <w:rPr>
          <w:sz w:val="28"/>
          <w:szCs w:val="28"/>
        </w:rPr>
      </w:pPr>
      <w:r w:rsidRPr="008530B5">
        <w:rPr>
          <w:sz w:val="28"/>
          <w:szCs w:val="28"/>
        </w:rPr>
        <w:t>ХАНТЫ-</w:t>
      </w:r>
      <w:r w:rsidR="009A6604" w:rsidRPr="008530B5">
        <w:rPr>
          <w:sz w:val="28"/>
          <w:szCs w:val="28"/>
        </w:rPr>
        <w:t>МАНСИЙСКИЙ АВТОНОМНЫЙ</w:t>
      </w:r>
      <w:r w:rsidRPr="008530B5">
        <w:rPr>
          <w:sz w:val="28"/>
          <w:szCs w:val="28"/>
        </w:rPr>
        <w:t xml:space="preserve"> ОКРУГ-ЮГРА</w:t>
      </w:r>
    </w:p>
    <w:p w14:paraId="68D36F69" w14:textId="77777777" w:rsidR="00E04D7B" w:rsidRDefault="0014335D" w:rsidP="0014335D">
      <w:pPr>
        <w:jc w:val="center"/>
        <w:rPr>
          <w:sz w:val="28"/>
          <w:szCs w:val="28"/>
        </w:rPr>
      </w:pPr>
      <w:r w:rsidRPr="008530B5">
        <w:rPr>
          <w:sz w:val="28"/>
          <w:szCs w:val="28"/>
        </w:rPr>
        <w:t>ХАНТЫ-МАНСИЙСКИЙ РАЙОН</w:t>
      </w:r>
    </w:p>
    <w:p w14:paraId="1265F367" w14:textId="77777777" w:rsidR="0014335D" w:rsidRDefault="00E04D7B" w:rsidP="0014335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ЦИНГАЛЫ</w:t>
      </w:r>
    </w:p>
    <w:p w14:paraId="6C376B3D" w14:textId="77777777" w:rsidR="00E04D7B" w:rsidRPr="008530B5" w:rsidRDefault="00E04D7B" w:rsidP="0014335D">
      <w:pPr>
        <w:jc w:val="center"/>
        <w:rPr>
          <w:sz w:val="28"/>
          <w:szCs w:val="28"/>
        </w:rPr>
      </w:pPr>
    </w:p>
    <w:p w14:paraId="251A058A" w14:textId="77777777" w:rsidR="0014335D" w:rsidRPr="008530B5" w:rsidRDefault="0014335D" w:rsidP="0014335D">
      <w:pPr>
        <w:jc w:val="center"/>
        <w:rPr>
          <w:sz w:val="28"/>
          <w:szCs w:val="28"/>
        </w:rPr>
      </w:pPr>
      <w:r w:rsidRPr="008530B5">
        <w:rPr>
          <w:sz w:val="28"/>
          <w:szCs w:val="28"/>
        </w:rPr>
        <w:t xml:space="preserve">АДМИНИСТРАЦИЯ СЕЛЬСКОГО ПОСЕЛЕНИЯ </w:t>
      </w:r>
    </w:p>
    <w:p w14:paraId="725334B4" w14:textId="77777777" w:rsidR="0014335D" w:rsidRDefault="0014335D" w:rsidP="0014335D">
      <w:pPr>
        <w:suppressAutoHyphens/>
        <w:autoSpaceDN w:val="0"/>
        <w:spacing w:after="120"/>
        <w:textAlignment w:val="baseline"/>
        <w:rPr>
          <w:kern w:val="3"/>
          <w:sz w:val="28"/>
          <w:szCs w:val="28"/>
        </w:rPr>
      </w:pPr>
    </w:p>
    <w:p w14:paraId="7D19D8B8" w14:textId="77777777" w:rsidR="008D10B5" w:rsidRPr="00956970" w:rsidRDefault="0014335D" w:rsidP="00956970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</w:rPr>
      </w:pPr>
      <w:r w:rsidRPr="00F01377">
        <w:rPr>
          <w:kern w:val="3"/>
          <w:sz w:val="28"/>
          <w:szCs w:val="28"/>
        </w:rPr>
        <w:t>ПОСТАНОВЛЕНИЕ</w:t>
      </w:r>
    </w:p>
    <w:p w14:paraId="639C0A72" w14:textId="38F492AD" w:rsidR="008D10B5" w:rsidRPr="008D10B5" w:rsidRDefault="00476F0D" w:rsidP="00D1332F">
      <w:pPr>
        <w:shd w:val="clear" w:color="auto" w:fill="FFFFFF"/>
        <w:rPr>
          <w:sz w:val="28"/>
          <w:szCs w:val="28"/>
        </w:rPr>
      </w:pPr>
      <w:r>
        <w:rPr>
          <w:spacing w:val="-4"/>
          <w:sz w:val="28"/>
          <w:szCs w:val="28"/>
        </w:rPr>
        <w:t>11</w:t>
      </w:r>
      <w:r w:rsidR="008D10B5" w:rsidRPr="008D10B5">
        <w:rPr>
          <w:spacing w:val="-4"/>
          <w:sz w:val="28"/>
          <w:szCs w:val="28"/>
        </w:rPr>
        <w:t>.</w:t>
      </w:r>
      <w:r w:rsidR="006014F8">
        <w:rPr>
          <w:spacing w:val="-4"/>
          <w:sz w:val="28"/>
          <w:szCs w:val="28"/>
        </w:rPr>
        <w:t>0</w:t>
      </w:r>
      <w:r>
        <w:rPr>
          <w:spacing w:val="-4"/>
          <w:sz w:val="28"/>
          <w:szCs w:val="28"/>
        </w:rPr>
        <w:t>4</w:t>
      </w:r>
      <w:r w:rsidR="00AE5B89">
        <w:rPr>
          <w:spacing w:val="-4"/>
          <w:sz w:val="28"/>
          <w:szCs w:val="28"/>
        </w:rPr>
        <w:t>.202</w:t>
      </w:r>
      <w:r w:rsidR="00644635">
        <w:rPr>
          <w:spacing w:val="-4"/>
          <w:sz w:val="28"/>
          <w:szCs w:val="28"/>
        </w:rPr>
        <w:t>4</w:t>
      </w:r>
      <w:r w:rsidR="008D10B5" w:rsidRPr="008D10B5">
        <w:rPr>
          <w:rFonts w:ascii="Arial" w:cs="Arial"/>
          <w:sz w:val="28"/>
          <w:szCs w:val="28"/>
        </w:rPr>
        <w:tab/>
        <w:t xml:space="preserve">                                        </w:t>
      </w:r>
      <w:r w:rsidR="008D10B5">
        <w:rPr>
          <w:rFonts w:ascii="Arial" w:cs="Arial"/>
          <w:sz w:val="28"/>
          <w:szCs w:val="28"/>
        </w:rPr>
        <w:t xml:space="preserve">  </w:t>
      </w:r>
      <w:r w:rsidR="008D10B5" w:rsidRPr="008D10B5">
        <w:rPr>
          <w:rFonts w:ascii="Arial" w:cs="Arial"/>
          <w:sz w:val="28"/>
          <w:szCs w:val="28"/>
        </w:rPr>
        <w:t xml:space="preserve">            </w:t>
      </w:r>
      <w:r w:rsidR="0049409A">
        <w:rPr>
          <w:rFonts w:ascii="Arial" w:cs="Arial"/>
          <w:sz w:val="28"/>
          <w:szCs w:val="28"/>
        </w:rPr>
        <w:t xml:space="preserve"> </w:t>
      </w:r>
      <w:r w:rsidR="00C86896">
        <w:rPr>
          <w:rFonts w:ascii="Arial" w:cs="Arial"/>
          <w:sz w:val="28"/>
          <w:szCs w:val="28"/>
        </w:rPr>
        <w:t xml:space="preserve">                           </w:t>
      </w:r>
      <w:r w:rsidR="008D10B5" w:rsidRPr="008D10B5">
        <w:rPr>
          <w:rFonts w:ascii="Arial" w:cs="Arial"/>
          <w:sz w:val="28"/>
          <w:szCs w:val="28"/>
        </w:rPr>
        <w:t xml:space="preserve"> </w:t>
      </w:r>
      <w:r w:rsidR="00644635">
        <w:rPr>
          <w:rFonts w:ascii="Arial" w:cs="Arial"/>
          <w:sz w:val="28"/>
          <w:szCs w:val="28"/>
        </w:rPr>
        <w:tab/>
      </w:r>
      <w:r w:rsidR="008D10B5" w:rsidRPr="008D10B5">
        <w:rPr>
          <w:sz w:val="28"/>
          <w:szCs w:val="28"/>
        </w:rPr>
        <w:t xml:space="preserve">№ </w:t>
      </w:r>
      <w:r>
        <w:rPr>
          <w:sz w:val="28"/>
          <w:szCs w:val="28"/>
        </w:rPr>
        <w:t>17</w:t>
      </w:r>
    </w:p>
    <w:p w14:paraId="74499E23" w14:textId="77777777" w:rsidR="008D10B5" w:rsidRPr="001926EC" w:rsidRDefault="0014335D" w:rsidP="00D1332F">
      <w:pPr>
        <w:shd w:val="clear" w:color="auto" w:fill="FFFFFF"/>
        <w:rPr>
          <w:sz w:val="28"/>
          <w:szCs w:val="28"/>
        </w:rPr>
      </w:pPr>
      <w:r w:rsidRPr="001926EC">
        <w:rPr>
          <w:iCs/>
          <w:sz w:val="28"/>
          <w:szCs w:val="28"/>
        </w:rPr>
        <w:t>с. Цингалы</w:t>
      </w:r>
    </w:p>
    <w:p w14:paraId="4744A60A" w14:textId="77777777" w:rsidR="008F1B2D" w:rsidRDefault="008F1B2D" w:rsidP="00D1332F">
      <w:pPr>
        <w:tabs>
          <w:tab w:val="left" w:pos="10080"/>
        </w:tabs>
        <w:suppressAutoHyphens/>
        <w:jc w:val="center"/>
        <w:rPr>
          <w:sz w:val="28"/>
          <w:szCs w:val="28"/>
        </w:rPr>
      </w:pPr>
    </w:p>
    <w:p w14:paraId="6E7AEF31" w14:textId="604B4AB9" w:rsidR="00AC3642" w:rsidRPr="00785D0E" w:rsidRDefault="00AC3642" w:rsidP="00AC3642">
      <w:pPr>
        <w:ind w:right="4819"/>
        <w:jc w:val="both"/>
        <w:rPr>
          <w:sz w:val="28"/>
          <w:szCs w:val="28"/>
        </w:rPr>
      </w:pPr>
      <w:r w:rsidRPr="00D26D1D">
        <w:rPr>
          <w:bCs/>
          <w:color w:val="000000"/>
          <w:sz w:val="28"/>
          <w:szCs w:val="28"/>
        </w:rPr>
        <w:t>О разработке и утверждении паспорта населенного пункта, паспортов территории</w:t>
      </w:r>
      <w:r>
        <w:rPr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>поселения Цингалы</w:t>
      </w:r>
    </w:p>
    <w:p w14:paraId="10F67C7D" w14:textId="77777777" w:rsidR="00623FD3" w:rsidRPr="00623FD3" w:rsidRDefault="00623FD3" w:rsidP="00623FD3">
      <w:pPr>
        <w:pStyle w:val="a5"/>
      </w:pPr>
    </w:p>
    <w:p w14:paraId="44956989" w14:textId="702E1864" w:rsidR="00AC3642" w:rsidRDefault="00AC3642" w:rsidP="00AC3642">
      <w:pPr>
        <w:ind w:firstLine="851"/>
        <w:jc w:val="both"/>
        <w:rPr>
          <w:sz w:val="28"/>
          <w:szCs w:val="28"/>
        </w:rPr>
      </w:pPr>
      <w:r w:rsidRPr="00FA72CB">
        <w:rPr>
          <w:sz w:val="28"/>
          <w:szCs w:val="28"/>
        </w:rPr>
        <w:t xml:space="preserve">В соответствии с </w:t>
      </w:r>
      <w:r w:rsidRPr="00FA72CB">
        <w:rPr>
          <w:rStyle w:val="fontstyle15"/>
          <w:sz w:val="28"/>
          <w:szCs w:val="28"/>
        </w:rPr>
        <w:t>Федеральным</w:t>
      </w:r>
      <w:r>
        <w:rPr>
          <w:rStyle w:val="fontstyle15"/>
          <w:sz w:val="28"/>
          <w:szCs w:val="28"/>
        </w:rPr>
        <w:t>и</w:t>
      </w:r>
      <w:r w:rsidRPr="00FA72CB">
        <w:rPr>
          <w:rStyle w:val="fontstyle15"/>
          <w:sz w:val="28"/>
          <w:szCs w:val="28"/>
        </w:rPr>
        <w:t xml:space="preserve"> законам</w:t>
      </w:r>
      <w:r>
        <w:rPr>
          <w:rStyle w:val="fontstyle15"/>
          <w:sz w:val="28"/>
          <w:szCs w:val="28"/>
        </w:rPr>
        <w:t>и</w:t>
      </w:r>
      <w:r w:rsidRPr="00FA72CB">
        <w:rPr>
          <w:rStyle w:val="fontstyle15"/>
          <w:sz w:val="28"/>
          <w:szCs w:val="28"/>
        </w:rPr>
        <w:t xml:space="preserve"> от 21 декабря</w:t>
      </w:r>
      <w:r>
        <w:rPr>
          <w:rStyle w:val="fontstyle15"/>
          <w:sz w:val="28"/>
          <w:szCs w:val="28"/>
        </w:rPr>
        <w:t xml:space="preserve"> </w:t>
      </w:r>
      <w:r w:rsidRPr="00FA72CB">
        <w:rPr>
          <w:rStyle w:val="fontstyle15"/>
          <w:sz w:val="28"/>
          <w:szCs w:val="28"/>
        </w:rPr>
        <w:t>1994 г. № 69-ФЗ «О пожарной безопасности», от 21 декабря</w:t>
      </w:r>
      <w:r>
        <w:rPr>
          <w:rStyle w:val="fontstyle15"/>
          <w:sz w:val="28"/>
          <w:szCs w:val="28"/>
        </w:rPr>
        <w:t xml:space="preserve"> </w:t>
      </w:r>
      <w:r w:rsidRPr="00FA72CB">
        <w:rPr>
          <w:rStyle w:val="fontstyle15"/>
          <w:sz w:val="28"/>
          <w:szCs w:val="28"/>
        </w:rPr>
        <w:t xml:space="preserve">1994 г. № 68-ФЗ «О защите населения и территории от чрезвычайных ситуаций природного и техногенного характера», </w:t>
      </w:r>
      <w:r w:rsidRPr="00FA72CB">
        <w:rPr>
          <w:sz w:val="28"/>
          <w:szCs w:val="28"/>
        </w:rPr>
        <w:t>постановлением Правительства Российской Федерации от 16 сентября 2020 г. № 1479 «Правила противопожарного режима в Российской Федерации»</w:t>
      </w:r>
      <w:r>
        <w:rPr>
          <w:sz w:val="28"/>
          <w:szCs w:val="28"/>
        </w:rPr>
        <w:t>, руководствуясь Уставом сельского поселения Цингалы:</w:t>
      </w:r>
    </w:p>
    <w:p w14:paraId="32FE7839" w14:textId="77777777" w:rsidR="00AC3642" w:rsidRDefault="00AC3642" w:rsidP="00AC3642">
      <w:pPr>
        <w:ind w:firstLine="851"/>
        <w:jc w:val="both"/>
        <w:rPr>
          <w:sz w:val="28"/>
          <w:szCs w:val="28"/>
        </w:rPr>
      </w:pPr>
    </w:p>
    <w:p w14:paraId="6756F92C" w14:textId="77777777" w:rsidR="00AC3642" w:rsidRPr="00F53975" w:rsidRDefault="00AC3642" w:rsidP="00AC3642">
      <w:pPr>
        <w:shd w:val="clear" w:color="auto" w:fill="FFFFFF"/>
        <w:ind w:firstLine="709"/>
        <w:jc w:val="both"/>
        <w:rPr>
          <w:sz w:val="28"/>
          <w:szCs w:val="28"/>
        </w:rPr>
      </w:pPr>
      <w:r w:rsidRPr="00F5397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53975">
        <w:rPr>
          <w:sz w:val="28"/>
          <w:szCs w:val="28"/>
        </w:rPr>
        <w:t>Утвердить Порядок разработки и утверждения паспорта населенного пункта, паспорто</w:t>
      </w:r>
      <w:r>
        <w:rPr>
          <w:sz w:val="28"/>
          <w:szCs w:val="28"/>
        </w:rPr>
        <w:t>в территорий согласно приложению</w:t>
      </w:r>
      <w:r w:rsidRPr="00F53975">
        <w:rPr>
          <w:sz w:val="28"/>
          <w:szCs w:val="28"/>
        </w:rPr>
        <w:t xml:space="preserve"> к настоящему постановлению.</w:t>
      </w:r>
    </w:p>
    <w:p w14:paraId="2B7DCCFD" w14:textId="70EBFE43" w:rsidR="00DA00F9" w:rsidRPr="00AC3642" w:rsidRDefault="00AC3642" w:rsidP="00AC364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F53975">
        <w:rPr>
          <w:sz w:val="28"/>
          <w:szCs w:val="28"/>
        </w:rPr>
        <w:t xml:space="preserve">Опубликовать настоящее постановление на официальном сайте Ханты-Мансийского района </w:t>
      </w:r>
      <w:r w:rsidRPr="00F53975">
        <w:rPr>
          <w:sz w:val="28"/>
          <w:szCs w:val="28"/>
          <w:lang w:val="en-US"/>
        </w:rPr>
        <w:t>www</w:t>
      </w:r>
      <w:r w:rsidRPr="00F53975">
        <w:rPr>
          <w:sz w:val="28"/>
          <w:szCs w:val="28"/>
        </w:rPr>
        <w:t>.</w:t>
      </w:r>
      <w:r w:rsidRPr="00F53975">
        <w:rPr>
          <w:sz w:val="28"/>
          <w:szCs w:val="28"/>
          <w:lang w:val="en-US"/>
        </w:rPr>
        <w:t>hmrn</w:t>
      </w:r>
      <w:r w:rsidRPr="00F53975">
        <w:rPr>
          <w:sz w:val="28"/>
          <w:szCs w:val="28"/>
        </w:rPr>
        <w:t>.</w:t>
      </w:r>
      <w:r w:rsidRPr="00F53975">
        <w:rPr>
          <w:sz w:val="28"/>
          <w:szCs w:val="28"/>
          <w:lang w:val="en-US"/>
        </w:rPr>
        <w:t>ru</w:t>
      </w:r>
      <w:r w:rsidRPr="00F53975">
        <w:rPr>
          <w:sz w:val="28"/>
          <w:szCs w:val="28"/>
        </w:rPr>
        <w:t xml:space="preserve">, в разделе «Сельские поселения» подраздел «СП </w:t>
      </w:r>
      <w:r>
        <w:rPr>
          <w:sz w:val="28"/>
          <w:szCs w:val="28"/>
        </w:rPr>
        <w:t>Цингалы</w:t>
      </w:r>
      <w:r w:rsidRPr="00F5397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42DDEDA" w14:textId="5CAA43B6" w:rsidR="0081357E" w:rsidRPr="0081357E" w:rsidRDefault="00AC3642" w:rsidP="00AC3642">
      <w:pPr>
        <w:pStyle w:val="a5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B5722" w:rsidRPr="0081357E">
        <w:rPr>
          <w:rFonts w:ascii="Times New Roman" w:hAnsi="Times New Roman"/>
          <w:sz w:val="28"/>
          <w:szCs w:val="28"/>
        </w:rPr>
        <w:t xml:space="preserve">. </w:t>
      </w:r>
      <w:r w:rsidR="0081357E" w:rsidRPr="0081357E"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 (обнародования).</w:t>
      </w:r>
    </w:p>
    <w:p w14:paraId="3ECB1BF9" w14:textId="77777777" w:rsidR="00D1234E" w:rsidRDefault="00D1234E" w:rsidP="004B5722">
      <w:pPr>
        <w:rPr>
          <w:rFonts w:eastAsia="Calibri"/>
          <w:sz w:val="28"/>
          <w:szCs w:val="28"/>
          <w:lang w:eastAsia="en-US"/>
        </w:rPr>
      </w:pPr>
    </w:p>
    <w:p w14:paraId="10FD03F0" w14:textId="77777777" w:rsidR="00DA00F9" w:rsidRDefault="00DA00F9" w:rsidP="004B5722">
      <w:pPr>
        <w:rPr>
          <w:rFonts w:eastAsia="Calibri"/>
          <w:sz w:val="28"/>
          <w:szCs w:val="28"/>
          <w:lang w:eastAsia="en-US"/>
        </w:rPr>
      </w:pPr>
    </w:p>
    <w:p w14:paraId="558CD7EA" w14:textId="77777777" w:rsidR="00DA00F9" w:rsidRDefault="00DA00F9" w:rsidP="004B5722">
      <w:pPr>
        <w:rPr>
          <w:rFonts w:eastAsia="Calibri"/>
          <w:sz w:val="28"/>
          <w:szCs w:val="28"/>
          <w:lang w:eastAsia="en-US"/>
        </w:rPr>
      </w:pPr>
    </w:p>
    <w:p w14:paraId="17442206" w14:textId="77777777" w:rsidR="00E34867" w:rsidRPr="004B5722" w:rsidRDefault="00E34867" w:rsidP="004B5722">
      <w:pPr>
        <w:rPr>
          <w:rFonts w:eastAsia="Calibri"/>
          <w:sz w:val="28"/>
          <w:szCs w:val="28"/>
          <w:lang w:eastAsia="en-US"/>
        </w:rPr>
      </w:pPr>
    </w:p>
    <w:p w14:paraId="2BD9F6E1" w14:textId="64E860A1" w:rsidR="00656CBE" w:rsidRDefault="004B5722" w:rsidP="00656CB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7E3CE1">
        <w:rPr>
          <w:rFonts w:eastAsia="Calibri"/>
          <w:sz w:val="28"/>
          <w:szCs w:val="28"/>
          <w:lang w:eastAsia="en-US"/>
        </w:rPr>
        <w:t>Врио Г</w:t>
      </w:r>
      <w:r w:rsidRPr="004B5722">
        <w:rPr>
          <w:rFonts w:eastAsia="Calibri"/>
          <w:sz w:val="28"/>
          <w:szCs w:val="28"/>
          <w:lang w:eastAsia="en-US"/>
        </w:rPr>
        <w:t>лав</w:t>
      </w:r>
      <w:r w:rsidR="007E3CE1">
        <w:rPr>
          <w:rFonts w:eastAsia="Calibri"/>
          <w:sz w:val="28"/>
          <w:szCs w:val="28"/>
          <w:lang w:eastAsia="en-US"/>
        </w:rPr>
        <w:t>ы</w:t>
      </w:r>
      <w:r w:rsidRPr="004B5722">
        <w:rPr>
          <w:rFonts w:eastAsia="Calibri"/>
          <w:sz w:val="28"/>
          <w:szCs w:val="28"/>
          <w:lang w:eastAsia="en-US"/>
        </w:rPr>
        <w:t xml:space="preserve"> сельского поселения                  </w:t>
      </w:r>
      <w:r w:rsidR="00AE5B89">
        <w:rPr>
          <w:rFonts w:eastAsia="Calibri"/>
          <w:sz w:val="28"/>
          <w:szCs w:val="28"/>
          <w:lang w:eastAsia="en-US"/>
        </w:rPr>
        <w:t xml:space="preserve">                     </w:t>
      </w:r>
      <w:r w:rsidRPr="004B5722">
        <w:rPr>
          <w:rFonts w:eastAsia="Calibri"/>
          <w:sz w:val="28"/>
          <w:szCs w:val="28"/>
          <w:lang w:eastAsia="en-US"/>
        </w:rPr>
        <w:t xml:space="preserve">  А.</w:t>
      </w:r>
      <w:r w:rsidR="007E3CE1">
        <w:rPr>
          <w:rFonts w:eastAsia="Calibri"/>
          <w:sz w:val="28"/>
          <w:szCs w:val="28"/>
          <w:lang w:eastAsia="en-US"/>
        </w:rPr>
        <w:t>В.Малюгин</w:t>
      </w:r>
    </w:p>
    <w:p w14:paraId="6A052098" w14:textId="61C05330" w:rsidR="00644635" w:rsidRDefault="00644635" w:rsidP="00656CBE">
      <w:pPr>
        <w:rPr>
          <w:rFonts w:eastAsia="Calibri"/>
          <w:sz w:val="28"/>
          <w:szCs w:val="28"/>
          <w:lang w:eastAsia="en-US"/>
        </w:rPr>
      </w:pPr>
    </w:p>
    <w:p w14:paraId="2A444ED3" w14:textId="1990CE32" w:rsidR="00644635" w:rsidRDefault="00644635" w:rsidP="00656CBE">
      <w:pPr>
        <w:rPr>
          <w:rFonts w:eastAsia="Calibri"/>
          <w:sz w:val="28"/>
          <w:szCs w:val="28"/>
          <w:lang w:eastAsia="en-US"/>
        </w:rPr>
      </w:pPr>
    </w:p>
    <w:p w14:paraId="634309F6" w14:textId="1DE20C3E" w:rsidR="00644635" w:rsidRDefault="00644635" w:rsidP="00656CBE">
      <w:pPr>
        <w:rPr>
          <w:rFonts w:eastAsia="Calibri"/>
          <w:sz w:val="28"/>
          <w:szCs w:val="28"/>
          <w:lang w:eastAsia="en-US"/>
        </w:rPr>
      </w:pPr>
    </w:p>
    <w:p w14:paraId="03FC7341" w14:textId="06DE3818" w:rsidR="00644635" w:rsidRDefault="00644635" w:rsidP="00656CBE">
      <w:pPr>
        <w:rPr>
          <w:rFonts w:eastAsia="Calibri"/>
          <w:sz w:val="28"/>
          <w:szCs w:val="28"/>
          <w:lang w:eastAsia="en-US"/>
        </w:rPr>
      </w:pPr>
    </w:p>
    <w:p w14:paraId="161A9C08" w14:textId="15E091EF" w:rsidR="00644635" w:rsidRDefault="00644635" w:rsidP="00656CBE">
      <w:pPr>
        <w:rPr>
          <w:rFonts w:eastAsia="Calibri"/>
          <w:sz w:val="28"/>
          <w:szCs w:val="28"/>
          <w:lang w:eastAsia="en-US"/>
        </w:rPr>
      </w:pPr>
    </w:p>
    <w:p w14:paraId="634B4C0C" w14:textId="5AB15A79" w:rsidR="00644635" w:rsidRDefault="00644635" w:rsidP="00656CBE">
      <w:pPr>
        <w:rPr>
          <w:rFonts w:eastAsia="Calibri"/>
          <w:sz w:val="28"/>
          <w:szCs w:val="28"/>
          <w:lang w:eastAsia="en-US"/>
        </w:rPr>
      </w:pPr>
    </w:p>
    <w:p w14:paraId="60E8C64C" w14:textId="5D0C327D" w:rsidR="00644635" w:rsidRDefault="00644635" w:rsidP="00656CBE">
      <w:pPr>
        <w:rPr>
          <w:rFonts w:eastAsia="Calibri"/>
          <w:sz w:val="28"/>
          <w:szCs w:val="28"/>
          <w:lang w:eastAsia="en-US"/>
        </w:rPr>
      </w:pPr>
    </w:p>
    <w:p w14:paraId="584EC12F" w14:textId="77777777" w:rsidR="00AC3642" w:rsidRDefault="00AC3642" w:rsidP="00644635">
      <w:pPr>
        <w:jc w:val="right"/>
        <w:rPr>
          <w:rFonts w:eastAsia="Calibri"/>
          <w:sz w:val="28"/>
          <w:szCs w:val="28"/>
          <w:lang w:eastAsia="en-US"/>
        </w:rPr>
      </w:pPr>
    </w:p>
    <w:p w14:paraId="37F9E04B" w14:textId="73066B49" w:rsidR="00644635" w:rsidRDefault="00644635" w:rsidP="00644635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 </w:t>
      </w:r>
    </w:p>
    <w:p w14:paraId="2DDA0049" w14:textId="765DEBBF" w:rsidR="00644635" w:rsidRDefault="00644635" w:rsidP="00644635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14:paraId="4118E430" w14:textId="3946447D" w:rsidR="00644635" w:rsidRDefault="00644635" w:rsidP="00644635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 Цингалы</w:t>
      </w:r>
    </w:p>
    <w:p w14:paraId="6A7D03D9" w14:textId="3094EBB3" w:rsidR="00644635" w:rsidRDefault="00644635" w:rsidP="00644635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476F0D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>.0</w:t>
      </w:r>
      <w:r w:rsidR="00476F0D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.2024 № </w:t>
      </w:r>
      <w:r w:rsidR="00476F0D">
        <w:rPr>
          <w:rFonts w:eastAsia="Calibri"/>
          <w:sz w:val="28"/>
          <w:szCs w:val="28"/>
          <w:lang w:eastAsia="en-US"/>
        </w:rPr>
        <w:t>17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3BCA79E0" w14:textId="6138CD56" w:rsidR="00644635" w:rsidRDefault="00644635" w:rsidP="00644635">
      <w:pPr>
        <w:jc w:val="right"/>
        <w:rPr>
          <w:rFonts w:eastAsia="Calibri"/>
          <w:sz w:val="28"/>
          <w:szCs w:val="28"/>
          <w:lang w:eastAsia="en-US"/>
        </w:rPr>
      </w:pPr>
    </w:p>
    <w:p w14:paraId="1D917258" w14:textId="77777777" w:rsidR="00AC3642" w:rsidRPr="00F53975" w:rsidRDefault="00AC3642" w:rsidP="00AC364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F53975">
        <w:rPr>
          <w:b/>
          <w:color w:val="22272F"/>
          <w:sz w:val="28"/>
          <w:szCs w:val="28"/>
        </w:rPr>
        <w:t>Порядок</w:t>
      </w:r>
    </w:p>
    <w:p w14:paraId="6FDC4CFE" w14:textId="77777777" w:rsidR="00AC3642" w:rsidRPr="00F53975" w:rsidRDefault="00AC3642" w:rsidP="00AC364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53975">
        <w:rPr>
          <w:b/>
          <w:color w:val="22272F"/>
          <w:sz w:val="28"/>
          <w:szCs w:val="28"/>
        </w:rPr>
        <w:t xml:space="preserve"> </w:t>
      </w:r>
      <w:r w:rsidRPr="00F53975">
        <w:rPr>
          <w:b/>
          <w:color w:val="000000"/>
          <w:sz w:val="28"/>
          <w:szCs w:val="28"/>
        </w:rPr>
        <w:t>разработки и утверждения паспорта населенного пункта,</w:t>
      </w:r>
    </w:p>
    <w:p w14:paraId="7182A0DC" w14:textId="77777777" w:rsidR="00AC3642" w:rsidRPr="00F53975" w:rsidRDefault="00AC3642" w:rsidP="00AC364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53975">
        <w:rPr>
          <w:b/>
          <w:color w:val="000000"/>
          <w:sz w:val="28"/>
          <w:szCs w:val="28"/>
        </w:rPr>
        <w:t xml:space="preserve"> паспортов территорий</w:t>
      </w:r>
    </w:p>
    <w:p w14:paraId="3B620A0A" w14:textId="77777777" w:rsidR="00AC3642" w:rsidRPr="00F53975" w:rsidRDefault="00AC3642" w:rsidP="00AC3642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B27EDB0" w14:textId="77777777" w:rsidR="00AC3642" w:rsidRPr="00F53975" w:rsidRDefault="00AC3642" w:rsidP="00AC3642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975">
        <w:rPr>
          <w:sz w:val="28"/>
          <w:szCs w:val="28"/>
        </w:rPr>
        <w:t>1. Настоящий порядок</w:t>
      </w:r>
      <w:r w:rsidRPr="00F53975">
        <w:rPr>
          <w:color w:val="22272F"/>
          <w:sz w:val="28"/>
          <w:szCs w:val="28"/>
        </w:rPr>
        <w:t xml:space="preserve"> </w:t>
      </w:r>
      <w:r w:rsidRPr="00F53975">
        <w:rPr>
          <w:color w:val="000000"/>
          <w:sz w:val="28"/>
          <w:szCs w:val="28"/>
        </w:rPr>
        <w:t xml:space="preserve">разработки и утверждения паспорта населенного пункта, паспортов территорий </w:t>
      </w:r>
      <w:r w:rsidRPr="00F53975">
        <w:rPr>
          <w:sz w:val="28"/>
          <w:szCs w:val="28"/>
        </w:rPr>
        <w:t xml:space="preserve">разработан в соответствии с </w:t>
      </w:r>
      <w:r w:rsidRPr="00F53975">
        <w:rPr>
          <w:rStyle w:val="fontstyle15"/>
          <w:sz w:val="28"/>
          <w:szCs w:val="28"/>
        </w:rPr>
        <w:t xml:space="preserve">Федеральными законами от 21 декабря 1994 г. № 69-ФЗ «О пожарной безопасности», от 21 декабря 1994 г. № 68-ФЗ «О защите населения и территории от чрезвычайных ситуаций природного и техногенного характера», </w:t>
      </w:r>
      <w:r w:rsidRPr="00F53975">
        <w:rPr>
          <w:sz w:val="28"/>
          <w:szCs w:val="28"/>
        </w:rPr>
        <w:t>постановлением Правительства Российской Федерации  от 16 сентября 2020 г. № 1479 «Правила противопожарного режима в Российской Федерации».</w:t>
      </w:r>
    </w:p>
    <w:p w14:paraId="05D63A6E" w14:textId="77777777" w:rsidR="00AC3642" w:rsidRPr="00F53975" w:rsidRDefault="00AC3642" w:rsidP="00AC36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975">
        <w:rPr>
          <w:sz w:val="28"/>
          <w:szCs w:val="28"/>
        </w:rPr>
        <w:t>2. Населенный пункт считается подверженным угрозе лесных пожаров и других ландшафтных (природных) пожаров:</w:t>
      </w:r>
    </w:p>
    <w:p w14:paraId="068C3800" w14:textId="77777777" w:rsidR="00AC3642" w:rsidRPr="00F53975" w:rsidRDefault="00AC3642" w:rsidP="00AC36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975">
        <w:rPr>
          <w:sz w:val="28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14:paraId="4C4D07A7" w14:textId="77777777" w:rsidR="00AC3642" w:rsidRPr="00F53975" w:rsidRDefault="00AC3642" w:rsidP="00AC36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975">
        <w:rPr>
          <w:sz w:val="28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14:paraId="422B7F97" w14:textId="77777777" w:rsidR="00AC3642" w:rsidRPr="00F53975" w:rsidRDefault="00AC3642" w:rsidP="00AC36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975">
        <w:rPr>
          <w:sz w:val="28"/>
          <w:szCs w:val="28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14:paraId="19CA893E" w14:textId="77777777" w:rsidR="00AC3642" w:rsidRPr="00F53975" w:rsidRDefault="00AC3642" w:rsidP="00AC36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975">
        <w:rPr>
          <w:sz w:val="28"/>
          <w:szCs w:val="28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14:paraId="09FFCAA5" w14:textId="77777777" w:rsidR="00AC3642" w:rsidRPr="00F53975" w:rsidRDefault="00AC3642" w:rsidP="00AC36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975">
        <w:rPr>
          <w:sz w:val="28"/>
          <w:szCs w:val="28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14:paraId="350DDB7B" w14:textId="77777777" w:rsidR="00AC3642" w:rsidRPr="00F53975" w:rsidRDefault="00AC3642" w:rsidP="00AC36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975">
        <w:rPr>
          <w:sz w:val="28"/>
          <w:szCs w:val="28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14:paraId="6FA9D8B8" w14:textId="77777777" w:rsidR="00AC3642" w:rsidRPr="00F53975" w:rsidRDefault="00AC3642" w:rsidP="00AC36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975">
        <w:rPr>
          <w:sz w:val="28"/>
          <w:szCs w:val="28"/>
        </w:rPr>
        <w:t xml:space="preserve"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</w:t>
      </w:r>
      <w:r w:rsidRPr="00F53975">
        <w:rPr>
          <w:sz w:val="28"/>
          <w:szCs w:val="28"/>
        </w:rPr>
        <w:lastRenderedPageBreak/>
        <w:t>границы населенного пункта составляет менее 50 метров до границы указанного земельного участка.</w:t>
      </w:r>
    </w:p>
    <w:p w14:paraId="61EBFF48" w14:textId="77777777" w:rsidR="00AC3642" w:rsidRPr="00F53975" w:rsidRDefault="00AC3642" w:rsidP="00AC36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975">
        <w:rPr>
          <w:sz w:val="28"/>
          <w:szCs w:val="28"/>
        </w:rPr>
        <w:t xml:space="preserve">6. 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</w:t>
      </w:r>
      <w:r>
        <w:rPr>
          <w:sz w:val="28"/>
          <w:szCs w:val="28"/>
        </w:rPr>
        <w:t xml:space="preserve">администрацией Ханты-Мансийского района, </w:t>
      </w:r>
      <w:r w:rsidRPr="00F53975">
        <w:rPr>
          <w:sz w:val="28"/>
          <w:szCs w:val="28"/>
        </w:rPr>
        <w:t>исходя из природно-климатических особенностей, связанных со сходом снежного покрова в лесах.</w:t>
      </w:r>
    </w:p>
    <w:p w14:paraId="35AD517C" w14:textId="77777777" w:rsidR="00AC3642" w:rsidRPr="00F53975" w:rsidRDefault="00AC3642" w:rsidP="00AC36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975">
        <w:rPr>
          <w:sz w:val="28"/>
          <w:szCs w:val="28"/>
        </w:rPr>
        <w:t>7. Паспорт населенного пункта 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</w:t>
      </w:r>
      <w:r>
        <w:rPr>
          <w:sz w:val="28"/>
          <w:szCs w:val="28"/>
        </w:rPr>
        <w:t>.</w:t>
      </w:r>
    </w:p>
    <w:p w14:paraId="551BE434" w14:textId="77777777" w:rsidR="00AC3642" w:rsidRPr="00F53975" w:rsidRDefault="00AC3642" w:rsidP="00AC36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975">
        <w:rPr>
          <w:sz w:val="28"/>
          <w:szCs w:val="28"/>
        </w:rPr>
        <w:t>8. Паспорт населенного пункта</w:t>
      </w:r>
      <w:r>
        <w:rPr>
          <w:sz w:val="28"/>
          <w:szCs w:val="28"/>
        </w:rPr>
        <w:t xml:space="preserve"> </w:t>
      </w:r>
      <w:r w:rsidRPr="00F53975">
        <w:rPr>
          <w:sz w:val="28"/>
          <w:szCs w:val="28"/>
        </w:rPr>
        <w:t>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14:paraId="2A0E76C8" w14:textId="77777777" w:rsidR="00AC3642" w:rsidRPr="00F53975" w:rsidRDefault="00AC3642" w:rsidP="00AC36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975">
        <w:rPr>
          <w:sz w:val="28"/>
          <w:szCs w:val="28"/>
        </w:rPr>
        <w:t>9. Паспорт населенного пункта</w:t>
      </w:r>
      <w:r>
        <w:rPr>
          <w:sz w:val="28"/>
          <w:szCs w:val="28"/>
        </w:rPr>
        <w:t xml:space="preserve"> </w:t>
      </w:r>
      <w:r w:rsidRPr="00F53975">
        <w:rPr>
          <w:sz w:val="28"/>
          <w:szCs w:val="28"/>
        </w:rPr>
        <w:t xml:space="preserve">и паспорт территории оформляются в 3 экземплярах в течение 15 дней со дня принятия нормативного правового акта </w:t>
      </w:r>
      <w:r>
        <w:rPr>
          <w:sz w:val="28"/>
          <w:szCs w:val="28"/>
        </w:rPr>
        <w:t>администрацией Ханты-Мансийского района</w:t>
      </w:r>
      <w:r w:rsidRPr="00F53975">
        <w:rPr>
          <w:sz w:val="28"/>
          <w:szCs w:val="28"/>
        </w:rPr>
        <w:t>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14:paraId="07EFB2F9" w14:textId="77777777" w:rsidR="00AC3642" w:rsidRPr="00F53975" w:rsidRDefault="00AC3642" w:rsidP="00AC36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975">
        <w:rPr>
          <w:sz w:val="28"/>
          <w:szCs w:val="28"/>
        </w:rPr>
        <w:t>10. Глава</w:t>
      </w:r>
      <w:r>
        <w:rPr>
          <w:sz w:val="28"/>
          <w:szCs w:val="28"/>
        </w:rPr>
        <w:t xml:space="preserve"> сельского поселения</w:t>
      </w:r>
      <w:r w:rsidRPr="00F53975">
        <w:rPr>
          <w:sz w:val="28"/>
          <w:szCs w:val="28"/>
        </w:rPr>
        <w:t>, утвердивши</w:t>
      </w:r>
      <w:r>
        <w:rPr>
          <w:sz w:val="28"/>
          <w:szCs w:val="28"/>
        </w:rPr>
        <w:t>й</w:t>
      </w:r>
      <w:r w:rsidRPr="00F53975">
        <w:rPr>
          <w:sz w:val="28"/>
          <w:szCs w:val="28"/>
        </w:rPr>
        <w:t xml:space="preserve"> паспорт населенного пункта</w:t>
      </w:r>
      <w:r>
        <w:rPr>
          <w:sz w:val="28"/>
          <w:szCs w:val="28"/>
        </w:rPr>
        <w:t xml:space="preserve"> </w:t>
      </w:r>
      <w:r w:rsidRPr="00F53975">
        <w:rPr>
          <w:sz w:val="28"/>
          <w:szCs w:val="28"/>
        </w:rPr>
        <w:t>и паспорт территории, в течение 3 дней со дня утверждения паспорта населенного пункта</w:t>
      </w:r>
      <w:r>
        <w:rPr>
          <w:sz w:val="28"/>
          <w:szCs w:val="28"/>
        </w:rPr>
        <w:t xml:space="preserve"> </w:t>
      </w:r>
      <w:r w:rsidRPr="00F53975">
        <w:rPr>
          <w:sz w:val="28"/>
          <w:szCs w:val="28"/>
        </w:rPr>
        <w:t>и паспорта территории представляют по одному экземпляру паспорта населенного пункта</w:t>
      </w:r>
      <w:r>
        <w:rPr>
          <w:sz w:val="28"/>
          <w:szCs w:val="28"/>
        </w:rPr>
        <w:t xml:space="preserve"> </w:t>
      </w:r>
      <w:r w:rsidRPr="00F53975">
        <w:rPr>
          <w:sz w:val="28"/>
          <w:szCs w:val="28"/>
        </w:rPr>
        <w:t xml:space="preserve">и паспорта территории в комиссию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Ханты-Мансийского района</w:t>
      </w:r>
      <w:r w:rsidRPr="00F53975">
        <w:rPr>
          <w:sz w:val="28"/>
          <w:szCs w:val="28"/>
        </w:rPr>
        <w:t xml:space="preserve">, в ОНД и ПР по </w:t>
      </w:r>
      <w:r>
        <w:rPr>
          <w:sz w:val="28"/>
          <w:szCs w:val="28"/>
        </w:rPr>
        <w:t>Ханты-Мансийскому району</w:t>
      </w:r>
      <w:r w:rsidRPr="00F53975">
        <w:rPr>
          <w:sz w:val="28"/>
          <w:szCs w:val="28"/>
        </w:rPr>
        <w:t>.</w:t>
      </w:r>
    </w:p>
    <w:p w14:paraId="11B1A58B" w14:textId="77777777" w:rsidR="00AC3642" w:rsidRPr="00F53975" w:rsidRDefault="00AC3642" w:rsidP="00AC36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975">
        <w:rPr>
          <w:sz w:val="28"/>
          <w:szCs w:val="28"/>
        </w:rPr>
        <w:t>11. Один экземпляр паспорта населенного пункта, паспорта территории подлежит постоянному хранению в администрации сельского поселения</w:t>
      </w:r>
      <w:r>
        <w:rPr>
          <w:sz w:val="28"/>
          <w:szCs w:val="28"/>
        </w:rPr>
        <w:t>.</w:t>
      </w:r>
    </w:p>
    <w:p w14:paraId="672889FA" w14:textId="77777777" w:rsidR="00AC3642" w:rsidRPr="00F53975" w:rsidRDefault="00AC3642" w:rsidP="00AC364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9423CC6" w14:textId="77777777" w:rsidR="00AC3642" w:rsidRPr="00F53975" w:rsidRDefault="00AC3642" w:rsidP="00AC3642">
      <w:pPr>
        <w:widowControl w:val="0"/>
        <w:tabs>
          <w:tab w:val="left" w:pos="723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1D224290" w14:textId="77777777" w:rsidR="00AC3642" w:rsidRDefault="00AC3642" w:rsidP="00AC3642">
      <w:pPr>
        <w:ind w:firstLine="708"/>
        <w:jc w:val="right"/>
        <w:rPr>
          <w:sz w:val="24"/>
          <w:szCs w:val="24"/>
        </w:rPr>
      </w:pPr>
    </w:p>
    <w:p w14:paraId="46603E7E" w14:textId="77777777" w:rsidR="00AC3642" w:rsidRDefault="00AC3642" w:rsidP="00AC3642">
      <w:pPr>
        <w:ind w:firstLine="708"/>
        <w:jc w:val="right"/>
        <w:rPr>
          <w:sz w:val="24"/>
          <w:szCs w:val="24"/>
        </w:rPr>
      </w:pPr>
    </w:p>
    <w:p w14:paraId="754A39BE" w14:textId="77777777" w:rsidR="00AC3642" w:rsidRDefault="00AC3642" w:rsidP="00AC3642">
      <w:pPr>
        <w:ind w:firstLine="708"/>
        <w:jc w:val="right"/>
        <w:rPr>
          <w:sz w:val="24"/>
          <w:szCs w:val="24"/>
        </w:rPr>
      </w:pPr>
    </w:p>
    <w:p w14:paraId="3B962349" w14:textId="77777777" w:rsidR="00AC3642" w:rsidRDefault="00AC3642" w:rsidP="00AC3642">
      <w:pPr>
        <w:ind w:firstLine="708"/>
        <w:jc w:val="right"/>
        <w:rPr>
          <w:sz w:val="24"/>
          <w:szCs w:val="24"/>
        </w:rPr>
      </w:pPr>
    </w:p>
    <w:p w14:paraId="09D48BB4" w14:textId="77777777" w:rsidR="00AC3642" w:rsidRDefault="00AC3642" w:rsidP="00AC3642">
      <w:pPr>
        <w:ind w:firstLine="708"/>
        <w:jc w:val="right"/>
        <w:rPr>
          <w:sz w:val="24"/>
          <w:szCs w:val="24"/>
        </w:rPr>
      </w:pPr>
    </w:p>
    <w:p w14:paraId="3A00263F" w14:textId="77777777" w:rsidR="00AC3642" w:rsidRDefault="00AC3642" w:rsidP="00AC3642">
      <w:pPr>
        <w:ind w:firstLine="708"/>
        <w:jc w:val="right"/>
        <w:rPr>
          <w:sz w:val="24"/>
          <w:szCs w:val="24"/>
        </w:rPr>
      </w:pPr>
    </w:p>
    <w:p w14:paraId="32C81F05" w14:textId="77777777" w:rsidR="00AC3642" w:rsidRDefault="00AC3642" w:rsidP="00AC3642">
      <w:pPr>
        <w:ind w:firstLine="708"/>
        <w:jc w:val="right"/>
        <w:rPr>
          <w:sz w:val="24"/>
          <w:szCs w:val="24"/>
        </w:rPr>
      </w:pPr>
    </w:p>
    <w:p w14:paraId="1060C64C" w14:textId="77777777" w:rsidR="00AC3642" w:rsidRDefault="00AC3642" w:rsidP="00AC3642">
      <w:pPr>
        <w:ind w:firstLine="708"/>
        <w:jc w:val="right"/>
        <w:rPr>
          <w:sz w:val="24"/>
          <w:szCs w:val="24"/>
        </w:rPr>
      </w:pPr>
    </w:p>
    <w:p w14:paraId="1052586C" w14:textId="77777777" w:rsidR="00AC3642" w:rsidRDefault="00AC3642" w:rsidP="00AC3642">
      <w:pPr>
        <w:ind w:firstLine="708"/>
        <w:jc w:val="right"/>
        <w:rPr>
          <w:sz w:val="24"/>
          <w:szCs w:val="24"/>
        </w:rPr>
      </w:pPr>
    </w:p>
    <w:p w14:paraId="425ADE61" w14:textId="6BA411F8" w:rsidR="00AC3642" w:rsidRDefault="00AC3642" w:rsidP="00AC3642">
      <w:pPr>
        <w:ind w:firstLine="708"/>
        <w:jc w:val="right"/>
        <w:rPr>
          <w:sz w:val="24"/>
          <w:szCs w:val="24"/>
        </w:rPr>
      </w:pPr>
      <w:r w:rsidRPr="00303237">
        <w:rPr>
          <w:sz w:val="24"/>
          <w:szCs w:val="24"/>
        </w:rPr>
        <w:lastRenderedPageBreak/>
        <w:t>Приложение</w:t>
      </w:r>
    </w:p>
    <w:p w14:paraId="331207BB" w14:textId="77777777" w:rsidR="00AC3642" w:rsidRDefault="00AC3642" w:rsidP="00AC3642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разработки и утверждения</w:t>
      </w:r>
    </w:p>
    <w:p w14:paraId="55BF5844" w14:textId="77777777" w:rsidR="00AC3642" w:rsidRDefault="00AC3642" w:rsidP="00AC3642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паспорта населенного пункта,</w:t>
      </w:r>
    </w:p>
    <w:p w14:paraId="28A9FF8C" w14:textId="77777777" w:rsidR="00AC3642" w:rsidRDefault="00AC3642" w:rsidP="00AC3642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паспортов территорий</w:t>
      </w:r>
    </w:p>
    <w:p w14:paraId="1CBD6558" w14:textId="77777777" w:rsidR="00AC3642" w:rsidRPr="00F53975" w:rsidRDefault="00AC3642" w:rsidP="00AC3642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14:paraId="28E59F63" w14:textId="77777777" w:rsidR="00AC3642" w:rsidRPr="00F53975" w:rsidRDefault="00AC3642" w:rsidP="00AC364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5"/>
        <w:gridCol w:w="5136"/>
      </w:tblGrid>
      <w:tr w:rsidR="00AC3642" w:rsidRPr="002C6E08" w14:paraId="2A4D3E7A" w14:textId="77777777" w:rsidTr="00A73B36">
        <w:tc>
          <w:tcPr>
            <w:tcW w:w="4365" w:type="dxa"/>
          </w:tcPr>
          <w:p w14:paraId="0C205835" w14:textId="77777777" w:rsidR="00AC3642" w:rsidRPr="002C6E08" w:rsidRDefault="00AC3642" w:rsidP="00A73B36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4FE4A86B" w14:textId="77777777" w:rsidR="00AC3642" w:rsidRPr="002C6104" w:rsidRDefault="00AC3642" w:rsidP="00A73B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43EB"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sz w:val="24"/>
                <w:szCs w:val="24"/>
              </w:rPr>
              <w:t>УТВЕРЖДАЮ</w:t>
            </w:r>
            <w:r w:rsidRPr="002C6104">
              <w:rPr>
                <w:sz w:val="24"/>
                <w:szCs w:val="24"/>
              </w:rPr>
              <w:t xml:space="preserve">                               _________________________________  </w:t>
            </w:r>
            <w:r w:rsidRPr="00837634">
              <w:t>(должность руководителя (заместителя руководителя)</w:t>
            </w:r>
            <w:r>
              <w:t xml:space="preserve"> органа местного самоуправления)</w:t>
            </w:r>
            <w:r w:rsidRPr="002C6104">
              <w:rPr>
                <w:sz w:val="24"/>
                <w:szCs w:val="24"/>
              </w:rPr>
              <w:t xml:space="preserve">                             _________________________________________</w:t>
            </w:r>
          </w:p>
          <w:p w14:paraId="121DEF6F" w14:textId="77777777" w:rsidR="00AC3642" w:rsidRPr="00837634" w:rsidRDefault="00AC3642" w:rsidP="00A73B36">
            <w:pPr>
              <w:widowControl w:val="0"/>
              <w:autoSpaceDE w:val="0"/>
              <w:autoSpaceDN w:val="0"/>
              <w:adjustRightInd w:val="0"/>
              <w:jc w:val="right"/>
            </w:pPr>
            <w:r w:rsidRPr="00837634">
              <w:t>(фамилия, имя, отчество (последнее при наличии)</w:t>
            </w:r>
          </w:p>
          <w:p w14:paraId="217731A5" w14:textId="77777777" w:rsidR="00AC3642" w:rsidRPr="002C6104" w:rsidRDefault="00AC3642" w:rsidP="00A73B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6104">
              <w:rPr>
                <w:sz w:val="24"/>
                <w:szCs w:val="24"/>
              </w:rPr>
              <w:t>_________________________________________</w:t>
            </w:r>
          </w:p>
          <w:p w14:paraId="74B842E2" w14:textId="77777777" w:rsidR="00AC3642" w:rsidRPr="00837634" w:rsidRDefault="00AC3642" w:rsidP="00A73B36">
            <w:pPr>
              <w:widowControl w:val="0"/>
              <w:autoSpaceDE w:val="0"/>
              <w:autoSpaceDN w:val="0"/>
              <w:adjustRightInd w:val="0"/>
              <w:jc w:val="right"/>
            </w:pPr>
            <w:r w:rsidRPr="00837634">
              <w:t xml:space="preserve">            (подпись и М.П.)</w:t>
            </w:r>
          </w:p>
          <w:p w14:paraId="5BEABDEE" w14:textId="77777777" w:rsidR="00AC3642" w:rsidRPr="002C6104" w:rsidRDefault="00AC3642" w:rsidP="00A73B3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ourier New"/>
                <w:b/>
                <w:sz w:val="24"/>
                <w:szCs w:val="24"/>
              </w:rPr>
            </w:pPr>
            <w:r w:rsidRPr="002C6104">
              <w:rPr>
                <w:sz w:val="24"/>
                <w:szCs w:val="24"/>
              </w:rPr>
              <w:t xml:space="preserve">                                           "___"_______________20__ г</w:t>
            </w:r>
            <w:r w:rsidRPr="002C6104">
              <w:rPr>
                <w:rFonts w:cs="Courier New"/>
                <w:b/>
                <w:sz w:val="24"/>
                <w:szCs w:val="24"/>
              </w:rPr>
              <w:t>.</w:t>
            </w:r>
          </w:p>
          <w:p w14:paraId="5785279B" w14:textId="77777777" w:rsidR="00AC3642" w:rsidRPr="002C6E08" w:rsidRDefault="00AC3642" w:rsidP="00A73B36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14:paraId="706287A3" w14:textId="77777777" w:rsidR="00AC3642" w:rsidRPr="002C6E08" w:rsidRDefault="00AC3642" w:rsidP="00AC3642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EFA76B2" w14:textId="77777777" w:rsidR="00AC3642" w:rsidRPr="005843EB" w:rsidRDefault="00AC3642" w:rsidP="00AC3642">
      <w:pPr>
        <w:jc w:val="center"/>
        <w:rPr>
          <w:b/>
          <w:sz w:val="18"/>
          <w:szCs w:val="18"/>
        </w:rPr>
      </w:pPr>
      <w:r w:rsidRPr="005843EB">
        <w:rPr>
          <w:b/>
          <w:sz w:val="18"/>
          <w:szCs w:val="18"/>
        </w:rPr>
        <w:t>ПАСПОРТ</w:t>
      </w:r>
    </w:p>
    <w:p w14:paraId="39A85585" w14:textId="77777777" w:rsidR="00AC3642" w:rsidRPr="005843EB" w:rsidRDefault="00AC3642" w:rsidP="00AC3642">
      <w:pPr>
        <w:jc w:val="center"/>
        <w:rPr>
          <w:b/>
          <w:sz w:val="18"/>
          <w:szCs w:val="18"/>
        </w:rPr>
      </w:pPr>
      <w:r w:rsidRPr="005843EB">
        <w:rPr>
          <w:b/>
          <w:sz w:val="18"/>
          <w:szCs w:val="18"/>
        </w:rPr>
        <w:t>НАСЕЛЁННОГО ПУНКТА, ПОДВЕРЖЕННОГО УГРОЗЕ ЛЕСНЫХ ПОЖАРОВ</w:t>
      </w:r>
    </w:p>
    <w:p w14:paraId="09E59467" w14:textId="77777777" w:rsidR="00AC3642" w:rsidRPr="005843EB" w:rsidRDefault="00AC3642" w:rsidP="00AC3642">
      <w:pPr>
        <w:jc w:val="center"/>
        <w:rPr>
          <w:b/>
          <w:sz w:val="18"/>
          <w:szCs w:val="18"/>
        </w:rPr>
      </w:pPr>
      <w:r w:rsidRPr="005843EB">
        <w:rPr>
          <w:b/>
          <w:sz w:val="18"/>
          <w:szCs w:val="18"/>
        </w:rPr>
        <w:t>И ДРУГИХ ЛАНДШАФТНЫХ (ПРИРОДНЫХ) ПОЖАРОВ</w:t>
      </w:r>
    </w:p>
    <w:p w14:paraId="477AF907" w14:textId="77777777" w:rsidR="00AC3642" w:rsidRPr="002C6E08" w:rsidRDefault="00AC3642" w:rsidP="00AC3642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4070"/>
      </w:tblGrid>
      <w:tr w:rsidR="00AC3642" w:rsidRPr="002C6E08" w14:paraId="68D97724" w14:textId="77777777" w:rsidTr="00A73B3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5191" w14:textId="77777777" w:rsidR="00AC3642" w:rsidRPr="007F7434" w:rsidRDefault="00AC3642" w:rsidP="00A73B3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F7434">
              <w:rPr>
                <w:rFonts w:ascii="Times New Roman" w:hAnsi="Times New Roman" w:cs="Times New Roman"/>
                <w:sz w:val="22"/>
                <w:szCs w:val="22"/>
              </w:rPr>
              <w:t>Наименование населённого пункта</w:t>
            </w:r>
            <w:r w:rsidRPr="007F7434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  <w:r w:rsidRPr="007F74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0137" w14:textId="77777777" w:rsidR="00AC3642" w:rsidRPr="007F7434" w:rsidRDefault="00AC3642" w:rsidP="00A73B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C3642" w:rsidRPr="002C6E08" w14:paraId="4D0449FD" w14:textId="77777777" w:rsidTr="00A73B3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89F3" w14:textId="77777777" w:rsidR="00AC3642" w:rsidRPr="007F7434" w:rsidRDefault="00AC3642" w:rsidP="00A73B3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F7434">
              <w:rPr>
                <w:rFonts w:ascii="Times New Roman" w:hAnsi="Times New Roman" w:cs="Times New Roman"/>
                <w:sz w:val="22"/>
                <w:szCs w:val="22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225E" w14:textId="77777777" w:rsidR="00AC3642" w:rsidRPr="007F7434" w:rsidRDefault="00AC3642" w:rsidP="00A73B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C3642" w:rsidRPr="002C6E08" w14:paraId="0897558C" w14:textId="77777777" w:rsidTr="00A73B3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4095" w14:textId="77777777" w:rsidR="00AC3642" w:rsidRPr="007F7434" w:rsidRDefault="00AC3642" w:rsidP="00A73B3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F7434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6D85" w14:textId="77777777" w:rsidR="00AC3642" w:rsidRPr="007F7434" w:rsidRDefault="00AC3642" w:rsidP="00A73B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C3642" w:rsidRPr="002C6E08" w14:paraId="39CCD1F4" w14:textId="77777777" w:rsidTr="00A73B3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8140" w14:textId="77777777" w:rsidR="00AC3642" w:rsidRPr="007F7434" w:rsidRDefault="00AC3642" w:rsidP="00A73B3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F7434">
              <w:rPr>
                <w:rFonts w:ascii="Times New Roman" w:hAnsi="Times New Roman" w:cs="Times New Roman"/>
                <w:sz w:val="22"/>
                <w:szCs w:val="22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403A" w14:textId="77777777" w:rsidR="00AC3642" w:rsidRPr="007F7434" w:rsidRDefault="00AC3642" w:rsidP="00A73B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C3642" w:rsidRPr="002C6E08" w14:paraId="55C3AD36" w14:textId="77777777" w:rsidTr="00A73B3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22A" w14:textId="77777777" w:rsidR="00AC3642" w:rsidRPr="007F7434" w:rsidRDefault="00AC3642" w:rsidP="00A73B3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F7434">
              <w:rPr>
                <w:rFonts w:ascii="Times New Roman" w:hAnsi="Times New Roman" w:cs="Times New Roman"/>
                <w:sz w:val="22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C489" w14:textId="77777777" w:rsidR="00AC3642" w:rsidRPr="007F7434" w:rsidRDefault="00AC3642" w:rsidP="00A73B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ED8D612" w14:textId="77777777" w:rsidR="00AC3642" w:rsidRPr="002C6E08" w:rsidRDefault="00AC3642" w:rsidP="00AC3642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F994821" w14:textId="77777777" w:rsidR="00AC3642" w:rsidRPr="005843EB" w:rsidRDefault="00AC3642" w:rsidP="00AC3642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b/>
        </w:rPr>
      </w:pPr>
      <w:r w:rsidRPr="005843EB">
        <w:rPr>
          <w:rFonts w:ascii="Times New Roman" w:hAnsi="Times New Roman" w:cs="Times New Roman"/>
          <w:b/>
        </w:rPr>
        <w:t>Общие сведения о населённом пункте</w:t>
      </w:r>
    </w:p>
    <w:p w14:paraId="667100CA" w14:textId="77777777" w:rsidR="00AC3642" w:rsidRPr="005843EB" w:rsidRDefault="00AC3642" w:rsidP="00AC3642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495"/>
        <w:gridCol w:w="2157"/>
      </w:tblGrid>
      <w:tr w:rsidR="00AC3642" w:rsidRPr="005843EB" w14:paraId="73D7359C" w14:textId="77777777" w:rsidTr="00A73B3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2751" w14:textId="77777777" w:rsidR="00AC3642" w:rsidRPr="005843EB" w:rsidRDefault="00AC3642" w:rsidP="00A73B3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843E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116A" w14:textId="77777777" w:rsidR="00AC3642" w:rsidRPr="005843EB" w:rsidRDefault="00AC3642" w:rsidP="00A73B36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5843EB">
              <w:rPr>
                <w:rFonts w:ascii="Times New Roman" w:hAnsi="Times New Roman" w:cs="Times New Roman"/>
                <w:b/>
              </w:rPr>
              <w:t>Характеристика населённого пункта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1D2" w14:textId="77777777" w:rsidR="00AC3642" w:rsidRPr="005843EB" w:rsidRDefault="00AC3642" w:rsidP="00A73B3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843EB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3642" w:rsidRPr="005843EB" w14:paraId="7E90B1AA" w14:textId="77777777" w:rsidTr="00A73B3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9716" w14:textId="77777777" w:rsidR="00AC3642" w:rsidRPr="005843EB" w:rsidRDefault="00AC3642" w:rsidP="00A7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F2BF" w14:textId="77777777" w:rsidR="00AC3642" w:rsidRPr="005843EB" w:rsidRDefault="00AC3642" w:rsidP="00A73B36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5843EB">
              <w:rPr>
                <w:rFonts w:ascii="Times New Roman" w:hAnsi="Times New Roman" w:cs="Times New Roman"/>
              </w:rPr>
              <w:t>Общая площадь населённого пункта, км</w:t>
            </w:r>
            <w:r w:rsidRPr="005843E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555D" w14:textId="77777777" w:rsidR="00AC3642" w:rsidRPr="005843EB" w:rsidRDefault="00AC3642" w:rsidP="00A7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642" w:rsidRPr="005843EB" w14:paraId="3C251029" w14:textId="77777777" w:rsidTr="00A73B3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C1A5" w14:textId="77777777" w:rsidR="00AC3642" w:rsidRPr="005843EB" w:rsidRDefault="00AC3642" w:rsidP="00A73B3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3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8638" w14:textId="77777777" w:rsidR="00AC3642" w:rsidRPr="005843EB" w:rsidRDefault="00AC3642" w:rsidP="00A73B36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</w:rPr>
            </w:pPr>
            <w:r w:rsidRPr="005843EB">
              <w:rPr>
                <w:rFonts w:ascii="Times New Roman" w:hAnsi="Times New Roman" w:cs="Times New Roman"/>
              </w:rPr>
              <w:t>Общая протяжённость границы населённого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 - и лесозащитных насаждений, мелиоративных защитных лесных насаждений, плодовых и ягодных насаждений), км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03C9" w14:textId="77777777" w:rsidR="00AC3642" w:rsidRPr="005843EB" w:rsidRDefault="00AC3642" w:rsidP="00A7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642" w:rsidRPr="005843EB" w14:paraId="47FE02A7" w14:textId="77777777" w:rsidTr="00A73B3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BC13" w14:textId="77777777" w:rsidR="00AC3642" w:rsidRPr="005843EB" w:rsidRDefault="00AC3642" w:rsidP="00A73B3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3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142C" w14:textId="77777777" w:rsidR="00AC3642" w:rsidRPr="005843EB" w:rsidRDefault="00AC3642" w:rsidP="00A73B36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</w:rPr>
            </w:pPr>
            <w:r w:rsidRPr="005843EB">
              <w:rPr>
                <w:rFonts w:ascii="Times New Roman" w:hAnsi="Times New Roman" w:cs="Times New Roman"/>
              </w:rPr>
              <w:t>Общая площадь городских хвойных (смешанных) лесов, расположенных на землях населённого пункта, га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ABC8" w14:textId="77777777" w:rsidR="00AC3642" w:rsidRPr="005843EB" w:rsidRDefault="00AC3642" w:rsidP="00A7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642" w:rsidRPr="005843EB" w14:paraId="5816F79F" w14:textId="77777777" w:rsidTr="00A73B3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A931" w14:textId="77777777" w:rsidR="00AC3642" w:rsidRPr="005843EB" w:rsidRDefault="00AC3642" w:rsidP="00A7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3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A58D" w14:textId="77777777" w:rsidR="00AC3642" w:rsidRPr="005843EB" w:rsidRDefault="00AC3642" w:rsidP="00A73B36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</w:rPr>
            </w:pPr>
            <w:r w:rsidRPr="005843EB">
              <w:rPr>
                <w:rFonts w:ascii="Times New Roman" w:hAnsi="Times New Roman" w:cs="Times New Roman"/>
              </w:rPr>
              <w:t>Расчетное время прибытия первого пожарного подразделения до наиболее удалённого объекта защиты населённого пункта, граничащего с лесным участком, мин.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E9AB" w14:textId="77777777" w:rsidR="00AC3642" w:rsidRPr="005843EB" w:rsidRDefault="00AC3642" w:rsidP="00A7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2678F0" w14:textId="77777777" w:rsidR="00AC3642" w:rsidRDefault="00AC3642" w:rsidP="00AC3642">
      <w:pPr>
        <w:autoSpaceDE w:val="0"/>
        <w:autoSpaceDN w:val="0"/>
        <w:adjustRightInd w:val="0"/>
        <w:jc w:val="center"/>
        <w:outlineLvl w:val="3"/>
        <w:rPr>
          <w:b/>
        </w:rPr>
      </w:pPr>
    </w:p>
    <w:p w14:paraId="52FA516C" w14:textId="77777777" w:rsidR="00AC3642" w:rsidRPr="005843EB" w:rsidRDefault="00AC3642" w:rsidP="00AC3642">
      <w:pPr>
        <w:autoSpaceDE w:val="0"/>
        <w:autoSpaceDN w:val="0"/>
        <w:adjustRightInd w:val="0"/>
        <w:jc w:val="center"/>
        <w:outlineLvl w:val="3"/>
        <w:rPr>
          <w:b/>
        </w:rPr>
      </w:pPr>
    </w:p>
    <w:p w14:paraId="68128BF3" w14:textId="77777777" w:rsidR="00AC3642" w:rsidRPr="005843EB" w:rsidRDefault="00AC3642" w:rsidP="00AC3642">
      <w:pPr>
        <w:numPr>
          <w:ilvl w:val="0"/>
          <w:numId w:val="11"/>
        </w:numPr>
        <w:autoSpaceDE w:val="0"/>
        <w:autoSpaceDN w:val="0"/>
        <w:adjustRightInd w:val="0"/>
        <w:jc w:val="center"/>
        <w:outlineLvl w:val="3"/>
        <w:rPr>
          <w:b/>
        </w:rPr>
      </w:pPr>
      <w:r w:rsidRPr="005843EB">
        <w:rPr>
          <w:b/>
        </w:rPr>
        <w:t>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населённому пункту в соответствии с административно-территориальным делением</w:t>
      </w:r>
    </w:p>
    <w:p w14:paraId="2A8FE2D0" w14:textId="77777777" w:rsidR="00AC3642" w:rsidRPr="005843EB" w:rsidRDefault="00AC3642" w:rsidP="00AC3642">
      <w:pPr>
        <w:autoSpaceDE w:val="0"/>
        <w:autoSpaceDN w:val="0"/>
        <w:adjustRightInd w:val="0"/>
        <w:ind w:left="1080"/>
        <w:jc w:val="both"/>
        <w:outlineLvl w:val="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552"/>
        <w:gridCol w:w="2515"/>
        <w:gridCol w:w="1914"/>
        <w:gridCol w:w="1915"/>
      </w:tblGrid>
      <w:tr w:rsidR="00AC3642" w:rsidRPr="005843EB" w14:paraId="4844F796" w14:textId="77777777" w:rsidTr="00A73B36">
        <w:tc>
          <w:tcPr>
            <w:tcW w:w="675" w:type="dxa"/>
            <w:shd w:val="clear" w:color="auto" w:fill="auto"/>
          </w:tcPr>
          <w:p w14:paraId="6CFD10DD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5843EB">
              <w:rPr>
                <w:b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14:paraId="437CDD2E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5843EB">
              <w:rPr>
                <w:b/>
              </w:rPr>
              <w:t>Наименование социального объекта</w:t>
            </w:r>
          </w:p>
        </w:tc>
        <w:tc>
          <w:tcPr>
            <w:tcW w:w="2515" w:type="dxa"/>
            <w:shd w:val="clear" w:color="auto" w:fill="auto"/>
          </w:tcPr>
          <w:p w14:paraId="283E00F5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5843EB">
              <w:rPr>
                <w:b/>
              </w:rPr>
              <w:t>Адрес объекта</w:t>
            </w:r>
          </w:p>
        </w:tc>
        <w:tc>
          <w:tcPr>
            <w:tcW w:w="1914" w:type="dxa"/>
            <w:shd w:val="clear" w:color="auto" w:fill="auto"/>
          </w:tcPr>
          <w:p w14:paraId="6DB78946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5843EB">
              <w:rPr>
                <w:b/>
              </w:rPr>
              <w:t>Численность персонала</w:t>
            </w:r>
          </w:p>
        </w:tc>
        <w:tc>
          <w:tcPr>
            <w:tcW w:w="1915" w:type="dxa"/>
            <w:shd w:val="clear" w:color="auto" w:fill="auto"/>
          </w:tcPr>
          <w:p w14:paraId="351A2D34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5843EB">
              <w:rPr>
                <w:b/>
              </w:rPr>
              <w:t>Численность пациентов (отдыхающих)</w:t>
            </w:r>
          </w:p>
        </w:tc>
      </w:tr>
      <w:tr w:rsidR="00AC3642" w:rsidRPr="005843EB" w14:paraId="323C12B7" w14:textId="77777777" w:rsidTr="00A73B36">
        <w:tc>
          <w:tcPr>
            <w:tcW w:w="675" w:type="dxa"/>
            <w:shd w:val="clear" w:color="auto" w:fill="auto"/>
          </w:tcPr>
          <w:p w14:paraId="18DB0B36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5843EB">
              <w:rPr>
                <w:b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2649E8AA" w14:textId="77777777" w:rsidR="00AC3642" w:rsidRPr="005843EB" w:rsidRDefault="00AC3642" w:rsidP="00A73B36">
            <w:pPr>
              <w:ind w:left="34"/>
            </w:pPr>
          </w:p>
        </w:tc>
        <w:tc>
          <w:tcPr>
            <w:tcW w:w="2515" w:type="dxa"/>
            <w:shd w:val="clear" w:color="auto" w:fill="auto"/>
          </w:tcPr>
          <w:p w14:paraId="7C6F979F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914" w:type="dxa"/>
            <w:shd w:val="clear" w:color="auto" w:fill="auto"/>
          </w:tcPr>
          <w:p w14:paraId="6018B51B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915" w:type="dxa"/>
            <w:shd w:val="clear" w:color="auto" w:fill="auto"/>
          </w:tcPr>
          <w:p w14:paraId="2EE8C0E0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</w:tr>
      <w:tr w:rsidR="00AC3642" w:rsidRPr="005843EB" w14:paraId="26869ACB" w14:textId="77777777" w:rsidTr="00A73B36">
        <w:tc>
          <w:tcPr>
            <w:tcW w:w="675" w:type="dxa"/>
            <w:shd w:val="clear" w:color="auto" w:fill="auto"/>
          </w:tcPr>
          <w:p w14:paraId="1E728B0C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2B4D0E59" w14:textId="77777777" w:rsidR="00AC3642" w:rsidRPr="005843EB" w:rsidRDefault="00AC3642" w:rsidP="00A73B36">
            <w:pPr>
              <w:ind w:left="34"/>
            </w:pPr>
          </w:p>
        </w:tc>
        <w:tc>
          <w:tcPr>
            <w:tcW w:w="2515" w:type="dxa"/>
            <w:shd w:val="clear" w:color="auto" w:fill="auto"/>
          </w:tcPr>
          <w:p w14:paraId="462C2EA5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914" w:type="dxa"/>
            <w:shd w:val="clear" w:color="auto" w:fill="auto"/>
          </w:tcPr>
          <w:p w14:paraId="28064044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915" w:type="dxa"/>
            <w:shd w:val="clear" w:color="auto" w:fill="auto"/>
          </w:tcPr>
          <w:p w14:paraId="12DC3FC1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</w:tr>
    </w:tbl>
    <w:p w14:paraId="45A6B8F1" w14:textId="14ED22C2" w:rsidR="00AC3642" w:rsidRDefault="00AC3642" w:rsidP="00AC3642">
      <w:pPr>
        <w:autoSpaceDE w:val="0"/>
        <w:autoSpaceDN w:val="0"/>
        <w:adjustRightInd w:val="0"/>
        <w:jc w:val="center"/>
        <w:outlineLvl w:val="3"/>
        <w:rPr>
          <w:b/>
        </w:rPr>
      </w:pPr>
    </w:p>
    <w:p w14:paraId="685B2B1D" w14:textId="0C91F20C" w:rsidR="00AC3642" w:rsidRDefault="00AC3642" w:rsidP="00AC3642">
      <w:pPr>
        <w:autoSpaceDE w:val="0"/>
        <w:autoSpaceDN w:val="0"/>
        <w:adjustRightInd w:val="0"/>
        <w:jc w:val="center"/>
        <w:outlineLvl w:val="3"/>
        <w:rPr>
          <w:b/>
        </w:rPr>
      </w:pPr>
    </w:p>
    <w:p w14:paraId="55FF6929" w14:textId="42722994" w:rsidR="00AC3642" w:rsidRDefault="00AC3642" w:rsidP="00AC3642">
      <w:pPr>
        <w:autoSpaceDE w:val="0"/>
        <w:autoSpaceDN w:val="0"/>
        <w:adjustRightInd w:val="0"/>
        <w:jc w:val="center"/>
        <w:outlineLvl w:val="3"/>
        <w:rPr>
          <w:b/>
        </w:rPr>
      </w:pPr>
    </w:p>
    <w:p w14:paraId="30B1EAE2" w14:textId="77777777" w:rsidR="00AC3642" w:rsidRPr="005843EB" w:rsidRDefault="00AC3642" w:rsidP="00AC3642">
      <w:pPr>
        <w:autoSpaceDE w:val="0"/>
        <w:autoSpaceDN w:val="0"/>
        <w:adjustRightInd w:val="0"/>
        <w:jc w:val="center"/>
        <w:outlineLvl w:val="3"/>
        <w:rPr>
          <w:b/>
        </w:rPr>
      </w:pPr>
    </w:p>
    <w:p w14:paraId="2811D3D0" w14:textId="0DA5D6E9" w:rsidR="00AC3642" w:rsidRPr="00AC3642" w:rsidRDefault="00AC3642" w:rsidP="00AC3642">
      <w:pPr>
        <w:numPr>
          <w:ilvl w:val="0"/>
          <w:numId w:val="11"/>
        </w:numPr>
        <w:autoSpaceDE w:val="0"/>
        <w:autoSpaceDN w:val="0"/>
        <w:adjustRightInd w:val="0"/>
        <w:jc w:val="center"/>
        <w:outlineLvl w:val="3"/>
        <w:rPr>
          <w:b/>
        </w:rPr>
      </w:pPr>
      <w:r w:rsidRPr="00AC3642">
        <w:rPr>
          <w:b/>
        </w:rPr>
        <w:t>Сведения о ближайших к населённому пункту подразделениях пожарной охраны</w:t>
      </w:r>
    </w:p>
    <w:p w14:paraId="4EF7995F" w14:textId="77777777" w:rsidR="00AC3642" w:rsidRPr="005843EB" w:rsidRDefault="00AC3642" w:rsidP="00AC3642">
      <w:pPr>
        <w:autoSpaceDE w:val="0"/>
        <w:autoSpaceDN w:val="0"/>
        <w:adjustRightInd w:val="0"/>
        <w:jc w:val="center"/>
        <w:outlineLvl w:val="3"/>
        <w:rPr>
          <w:b/>
        </w:rPr>
      </w:pPr>
    </w:p>
    <w:p w14:paraId="0BC39DF1" w14:textId="77777777" w:rsidR="00AC3642" w:rsidRPr="005843EB" w:rsidRDefault="00AC3642" w:rsidP="00AC3642">
      <w:pPr>
        <w:numPr>
          <w:ilvl w:val="0"/>
          <w:numId w:val="12"/>
        </w:numPr>
        <w:autoSpaceDE w:val="0"/>
        <w:autoSpaceDN w:val="0"/>
        <w:adjustRightInd w:val="0"/>
        <w:ind w:left="-142" w:firstLine="568"/>
        <w:jc w:val="both"/>
        <w:outlineLvl w:val="3"/>
      </w:pPr>
      <w:r w:rsidRPr="005843EB">
        <w:t xml:space="preserve"> Подразделение пожарной охраны (наименование, вид), дислоцированные на территории населенного пункта</w:t>
      </w:r>
      <w:r>
        <w:t xml:space="preserve"> ___________________________________________________________________________</w:t>
      </w:r>
      <w:r w:rsidRPr="005843EB">
        <w:t>.</w:t>
      </w:r>
    </w:p>
    <w:p w14:paraId="6A8EE484" w14:textId="77777777" w:rsidR="00AC3642" w:rsidRPr="002C6104" w:rsidRDefault="00AC3642" w:rsidP="00AC3642">
      <w:pPr>
        <w:numPr>
          <w:ilvl w:val="0"/>
          <w:numId w:val="12"/>
        </w:numPr>
        <w:autoSpaceDE w:val="0"/>
        <w:autoSpaceDN w:val="0"/>
        <w:adjustRightInd w:val="0"/>
        <w:ind w:left="426" w:hanging="294"/>
        <w:jc w:val="center"/>
        <w:outlineLvl w:val="3"/>
        <w:rPr>
          <w:b/>
        </w:rPr>
      </w:pPr>
      <w:r w:rsidRPr="002C6104">
        <w:t xml:space="preserve">Ближайшее к населённому пункту подразделение пожарной охраны (наименование, вид), адрес: </w:t>
      </w:r>
      <w:r>
        <w:t>______________________________________________________________</w:t>
      </w:r>
    </w:p>
    <w:p w14:paraId="06E17E1D" w14:textId="77777777" w:rsidR="00AC3642" w:rsidRDefault="00AC3642" w:rsidP="00AC3642">
      <w:pPr>
        <w:autoSpaceDE w:val="0"/>
        <w:autoSpaceDN w:val="0"/>
        <w:adjustRightInd w:val="0"/>
        <w:jc w:val="center"/>
        <w:outlineLvl w:val="3"/>
      </w:pPr>
    </w:p>
    <w:p w14:paraId="13AFD011" w14:textId="77777777" w:rsidR="00AC3642" w:rsidRDefault="00AC3642" w:rsidP="00AC3642">
      <w:pPr>
        <w:autoSpaceDE w:val="0"/>
        <w:autoSpaceDN w:val="0"/>
        <w:adjustRightInd w:val="0"/>
        <w:jc w:val="center"/>
        <w:outlineLvl w:val="3"/>
        <w:rPr>
          <w:b/>
        </w:rPr>
      </w:pPr>
    </w:p>
    <w:p w14:paraId="5ACDD21F" w14:textId="77777777" w:rsidR="00AC3642" w:rsidRPr="002C6104" w:rsidRDefault="00AC3642" w:rsidP="00AC3642">
      <w:pPr>
        <w:autoSpaceDE w:val="0"/>
        <w:autoSpaceDN w:val="0"/>
        <w:adjustRightInd w:val="0"/>
        <w:jc w:val="center"/>
        <w:outlineLvl w:val="3"/>
        <w:rPr>
          <w:b/>
        </w:rPr>
      </w:pPr>
    </w:p>
    <w:p w14:paraId="2502E713" w14:textId="77777777" w:rsidR="00AC3642" w:rsidRPr="005843EB" w:rsidRDefault="00AC3642" w:rsidP="00AC3642">
      <w:pPr>
        <w:autoSpaceDE w:val="0"/>
        <w:autoSpaceDN w:val="0"/>
        <w:adjustRightInd w:val="0"/>
        <w:ind w:left="720"/>
        <w:jc w:val="center"/>
        <w:outlineLvl w:val="3"/>
        <w:rPr>
          <w:b/>
        </w:rPr>
      </w:pPr>
      <w:r w:rsidRPr="005843EB">
        <w:rPr>
          <w:b/>
          <w:lang w:val="en-US"/>
        </w:rPr>
        <w:t>IY</w:t>
      </w:r>
      <w:r w:rsidRPr="005843EB">
        <w:rPr>
          <w:b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14:paraId="7B678862" w14:textId="77777777" w:rsidR="00AC3642" w:rsidRDefault="00AC3642" w:rsidP="00AC3642">
      <w:pPr>
        <w:autoSpaceDE w:val="0"/>
        <w:autoSpaceDN w:val="0"/>
        <w:adjustRightInd w:val="0"/>
        <w:ind w:left="720"/>
        <w:jc w:val="center"/>
        <w:outlineLvl w:val="3"/>
        <w:rPr>
          <w:b/>
        </w:rPr>
      </w:pPr>
    </w:p>
    <w:p w14:paraId="4DE8188D" w14:textId="77777777" w:rsidR="00AC3642" w:rsidRDefault="00AC3642" w:rsidP="00AC3642">
      <w:pPr>
        <w:autoSpaceDE w:val="0"/>
        <w:autoSpaceDN w:val="0"/>
        <w:adjustRightInd w:val="0"/>
        <w:ind w:left="720"/>
        <w:jc w:val="center"/>
        <w:outlineLvl w:val="3"/>
        <w:rPr>
          <w:b/>
        </w:rPr>
      </w:pPr>
    </w:p>
    <w:p w14:paraId="5C02CA4A" w14:textId="77777777" w:rsidR="00AC3642" w:rsidRPr="005843EB" w:rsidRDefault="00AC3642" w:rsidP="00AC3642">
      <w:pPr>
        <w:autoSpaceDE w:val="0"/>
        <w:autoSpaceDN w:val="0"/>
        <w:adjustRightInd w:val="0"/>
        <w:ind w:left="720"/>
        <w:jc w:val="center"/>
        <w:outlineLvl w:val="3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272"/>
        <w:gridCol w:w="3402"/>
        <w:gridCol w:w="2268"/>
      </w:tblGrid>
      <w:tr w:rsidR="00AC3642" w:rsidRPr="005843EB" w14:paraId="2F5084E5" w14:textId="77777777" w:rsidTr="00A73B36">
        <w:tc>
          <w:tcPr>
            <w:tcW w:w="664" w:type="dxa"/>
            <w:shd w:val="clear" w:color="auto" w:fill="auto"/>
          </w:tcPr>
          <w:p w14:paraId="72175664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5843EB">
              <w:rPr>
                <w:b/>
              </w:rPr>
              <w:t>№ п/п</w:t>
            </w:r>
          </w:p>
        </w:tc>
        <w:tc>
          <w:tcPr>
            <w:tcW w:w="3272" w:type="dxa"/>
            <w:shd w:val="clear" w:color="auto" w:fill="auto"/>
          </w:tcPr>
          <w:p w14:paraId="045A2E8C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5843EB">
              <w:rPr>
                <w:b/>
              </w:rPr>
              <w:t>Фамилия, имя, отчество</w:t>
            </w:r>
          </w:p>
          <w:p w14:paraId="12B859D9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5843EB">
              <w:rPr>
                <w:b/>
              </w:rPr>
              <w:t>(при наличии)</w:t>
            </w:r>
          </w:p>
        </w:tc>
        <w:tc>
          <w:tcPr>
            <w:tcW w:w="3402" w:type="dxa"/>
            <w:shd w:val="clear" w:color="auto" w:fill="auto"/>
          </w:tcPr>
          <w:p w14:paraId="455B9B05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5843EB">
              <w:rPr>
                <w:b/>
              </w:rPr>
              <w:t>Должность</w:t>
            </w:r>
          </w:p>
        </w:tc>
        <w:tc>
          <w:tcPr>
            <w:tcW w:w="2268" w:type="dxa"/>
            <w:shd w:val="clear" w:color="auto" w:fill="auto"/>
          </w:tcPr>
          <w:p w14:paraId="6656E9B4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5843EB">
              <w:rPr>
                <w:b/>
              </w:rPr>
              <w:t>Контактный телефон</w:t>
            </w:r>
          </w:p>
        </w:tc>
      </w:tr>
      <w:tr w:rsidR="00AC3642" w:rsidRPr="005843EB" w14:paraId="41C2C2D0" w14:textId="77777777" w:rsidTr="00A73B36">
        <w:tc>
          <w:tcPr>
            <w:tcW w:w="664" w:type="dxa"/>
            <w:shd w:val="clear" w:color="auto" w:fill="auto"/>
          </w:tcPr>
          <w:p w14:paraId="3F070B40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3272" w:type="dxa"/>
            <w:shd w:val="clear" w:color="auto" w:fill="auto"/>
          </w:tcPr>
          <w:p w14:paraId="0C4769B9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402" w:type="dxa"/>
            <w:shd w:val="clear" w:color="auto" w:fill="auto"/>
          </w:tcPr>
          <w:p w14:paraId="2AAF9F06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268" w:type="dxa"/>
            <w:shd w:val="clear" w:color="auto" w:fill="auto"/>
          </w:tcPr>
          <w:p w14:paraId="2E74613A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</w:tr>
    </w:tbl>
    <w:p w14:paraId="67B8901C" w14:textId="77777777" w:rsidR="00AC3642" w:rsidRDefault="00AC3642" w:rsidP="00AC3642">
      <w:pPr>
        <w:autoSpaceDE w:val="0"/>
        <w:autoSpaceDN w:val="0"/>
        <w:adjustRightInd w:val="0"/>
        <w:jc w:val="center"/>
        <w:outlineLvl w:val="3"/>
        <w:rPr>
          <w:b/>
        </w:rPr>
      </w:pPr>
    </w:p>
    <w:p w14:paraId="2E7D6740" w14:textId="77777777" w:rsidR="00AC3642" w:rsidRDefault="00AC3642" w:rsidP="00AC3642">
      <w:pPr>
        <w:autoSpaceDE w:val="0"/>
        <w:autoSpaceDN w:val="0"/>
        <w:adjustRightInd w:val="0"/>
        <w:jc w:val="center"/>
        <w:outlineLvl w:val="3"/>
        <w:rPr>
          <w:b/>
        </w:rPr>
      </w:pPr>
    </w:p>
    <w:p w14:paraId="1BEEDD5E" w14:textId="77777777" w:rsidR="00AC3642" w:rsidRDefault="00AC3642" w:rsidP="00AC3642">
      <w:pPr>
        <w:autoSpaceDE w:val="0"/>
        <w:autoSpaceDN w:val="0"/>
        <w:adjustRightInd w:val="0"/>
        <w:jc w:val="center"/>
        <w:outlineLvl w:val="3"/>
        <w:rPr>
          <w:b/>
        </w:rPr>
      </w:pPr>
    </w:p>
    <w:p w14:paraId="35AF0DD4" w14:textId="77777777" w:rsidR="00AC3642" w:rsidRDefault="00AC3642" w:rsidP="00AC3642">
      <w:pPr>
        <w:autoSpaceDE w:val="0"/>
        <w:autoSpaceDN w:val="0"/>
        <w:adjustRightInd w:val="0"/>
        <w:jc w:val="center"/>
        <w:outlineLvl w:val="3"/>
        <w:rPr>
          <w:b/>
        </w:rPr>
      </w:pPr>
    </w:p>
    <w:p w14:paraId="17B25E14" w14:textId="77777777" w:rsidR="00AC3642" w:rsidRDefault="00AC3642" w:rsidP="00AC3642">
      <w:pPr>
        <w:autoSpaceDE w:val="0"/>
        <w:autoSpaceDN w:val="0"/>
        <w:adjustRightInd w:val="0"/>
        <w:jc w:val="center"/>
        <w:outlineLvl w:val="3"/>
        <w:rPr>
          <w:b/>
        </w:rPr>
      </w:pPr>
    </w:p>
    <w:p w14:paraId="30CFD37F" w14:textId="77777777" w:rsidR="00AC3642" w:rsidRDefault="00AC3642" w:rsidP="00AC3642">
      <w:pPr>
        <w:autoSpaceDE w:val="0"/>
        <w:autoSpaceDN w:val="0"/>
        <w:adjustRightInd w:val="0"/>
        <w:jc w:val="center"/>
        <w:outlineLvl w:val="3"/>
        <w:rPr>
          <w:b/>
        </w:rPr>
      </w:pPr>
    </w:p>
    <w:p w14:paraId="2FF18BC0" w14:textId="77777777" w:rsidR="00AC3642" w:rsidRDefault="00AC3642" w:rsidP="00AC3642">
      <w:pPr>
        <w:autoSpaceDE w:val="0"/>
        <w:autoSpaceDN w:val="0"/>
        <w:adjustRightInd w:val="0"/>
        <w:jc w:val="center"/>
        <w:outlineLvl w:val="3"/>
        <w:rPr>
          <w:b/>
        </w:rPr>
      </w:pPr>
    </w:p>
    <w:p w14:paraId="608B0BB5" w14:textId="77777777" w:rsidR="00AC3642" w:rsidRDefault="00AC3642" w:rsidP="00AC3642">
      <w:pPr>
        <w:autoSpaceDE w:val="0"/>
        <w:autoSpaceDN w:val="0"/>
        <w:adjustRightInd w:val="0"/>
        <w:jc w:val="center"/>
        <w:outlineLvl w:val="3"/>
        <w:rPr>
          <w:b/>
        </w:rPr>
      </w:pPr>
    </w:p>
    <w:p w14:paraId="514CF91E" w14:textId="77777777" w:rsidR="00AC3642" w:rsidRPr="005843EB" w:rsidRDefault="00AC3642" w:rsidP="00AC3642">
      <w:pPr>
        <w:autoSpaceDE w:val="0"/>
        <w:autoSpaceDN w:val="0"/>
        <w:adjustRightInd w:val="0"/>
        <w:jc w:val="center"/>
        <w:outlineLvl w:val="3"/>
        <w:rPr>
          <w:b/>
        </w:rPr>
      </w:pPr>
      <w:r w:rsidRPr="005843EB">
        <w:rPr>
          <w:b/>
          <w:lang w:val="en-US"/>
        </w:rPr>
        <w:t>Y</w:t>
      </w:r>
      <w:r w:rsidRPr="005843EB">
        <w:rPr>
          <w:b/>
        </w:rPr>
        <w:t>. Сведения о выполнении требований пожарной безопасности</w:t>
      </w:r>
    </w:p>
    <w:p w14:paraId="10FDCFFD" w14:textId="77777777" w:rsidR="00AC3642" w:rsidRPr="005843EB" w:rsidRDefault="00AC3642" w:rsidP="00AC3642">
      <w:pPr>
        <w:autoSpaceDE w:val="0"/>
        <w:autoSpaceDN w:val="0"/>
        <w:adjustRightInd w:val="0"/>
        <w:jc w:val="center"/>
        <w:outlineLvl w:val="3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2310"/>
      </w:tblGrid>
      <w:tr w:rsidR="00AC3642" w:rsidRPr="005843EB" w14:paraId="324C6DF1" w14:textId="77777777" w:rsidTr="00A73B36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D973" w14:textId="77777777" w:rsidR="00AC3642" w:rsidRPr="005843EB" w:rsidRDefault="00AC3642" w:rsidP="00A73B36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</w:rPr>
            </w:pPr>
            <w:r w:rsidRPr="005843EB">
              <w:rPr>
                <w:b/>
              </w:rPr>
              <w:t>№ п\п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07FD" w14:textId="77777777" w:rsidR="00AC3642" w:rsidRPr="005843EB" w:rsidRDefault="00AC3642" w:rsidP="00A73B36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5843EB">
              <w:rPr>
                <w:b/>
              </w:rPr>
              <w:t xml:space="preserve">Требования пожарной безопасности, установленные законодательством Российской Федерации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4E73" w14:textId="77777777" w:rsidR="00AC3642" w:rsidRPr="005843EB" w:rsidRDefault="00AC3642" w:rsidP="00A73B36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</w:rPr>
            </w:pPr>
            <w:r w:rsidRPr="005843EB">
              <w:rPr>
                <w:b/>
              </w:rPr>
              <w:t>Информация о выполнении</w:t>
            </w:r>
          </w:p>
        </w:tc>
      </w:tr>
      <w:tr w:rsidR="00AC3642" w:rsidRPr="005843EB" w14:paraId="503ED134" w14:textId="77777777" w:rsidTr="00A73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7A10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</w:pPr>
            <w:r w:rsidRPr="005843EB"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8489" w14:textId="77777777" w:rsidR="00AC3642" w:rsidRPr="005843EB" w:rsidRDefault="00AC3642" w:rsidP="00A73B36">
            <w:pPr>
              <w:autoSpaceDE w:val="0"/>
              <w:autoSpaceDN w:val="0"/>
              <w:adjustRightInd w:val="0"/>
              <w:ind w:firstLine="176"/>
              <w:jc w:val="both"/>
            </w:pPr>
            <w:r w:rsidRPr="005843EB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 лесным участком (участками)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7BFA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</w:pPr>
          </w:p>
        </w:tc>
      </w:tr>
      <w:tr w:rsidR="00AC3642" w:rsidRPr="005843EB" w14:paraId="10B66DE5" w14:textId="77777777" w:rsidTr="00A73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9840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</w:pPr>
            <w:r w:rsidRPr="005843EB"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995A" w14:textId="77777777" w:rsidR="00AC3642" w:rsidRPr="005843EB" w:rsidRDefault="00AC3642" w:rsidP="00A73B36">
            <w:pPr>
              <w:autoSpaceDE w:val="0"/>
              <w:autoSpaceDN w:val="0"/>
              <w:adjustRightInd w:val="0"/>
              <w:ind w:firstLine="176"/>
              <w:jc w:val="both"/>
            </w:pPr>
            <w:r w:rsidRPr="005843EB"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т.п.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0430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</w:pPr>
          </w:p>
        </w:tc>
      </w:tr>
      <w:tr w:rsidR="00AC3642" w:rsidRPr="005843EB" w14:paraId="65249B0E" w14:textId="77777777" w:rsidTr="00A73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B678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</w:pPr>
            <w:r w:rsidRPr="005843EB"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EFFD" w14:textId="77777777" w:rsidR="00AC3642" w:rsidRPr="005843EB" w:rsidRDefault="00AC3642" w:rsidP="00A73B36">
            <w:pPr>
              <w:autoSpaceDE w:val="0"/>
              <w:autoSpaceDN w:val="0"/>
              <w:adjustRightInd w:val="0"/>
              <w:ind w:firstLine="176"/>
              <w:jc w:val="both"/>
            </w:pPr>
            <w:r w:rsidRPr="005843EB"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80F1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</w:pPr>
          </w:p>
        </w:tc>
      </w:tr>
      <w:tr w:rsidR="00AC3642" w:rsidRPr="005843EB" w14:paraId="33FFC72F" w14:textId="77777777" w:rsidTr="00A73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4B84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</w:pPr>
            <w:r w:rsidRPr="005843EB"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E237" w14:textId="77777777" w:rsidR="00AC3642" w:rsidRPr="005843EB" w:rsidRDefault="00AC3642" w:rsidP="00A73B36">
            <w:pPr>
              <w:autoSpaceDE w:val="0"/>
              <w:autoSpaceDN w:val="0"/>
              <w:adjustRightInd w:val="0"/>
              <w:ind w:firstLine="176"/>
              <w:jc w:val="both"/>
            </w:pPr>
            <w:r w:rsidRPr="005843EB">
              <w:t>Источники наружного противопожарного водоснабжения (пожарные гидранты, искусственные пожарные водоемы, реки, озёра, пруды, бассейны, градирни и т.п)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3AF5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</w:pPr>
          </w:p>
        </w:tc>
      </w:tr>
      <w:tr w:rsidR="00AC3642" w:rsidRPr="005843EB" w14:paraId="044AEEC0" w14:textId="77777777" w:rsidTr="00A73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B6A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</w:pPr>
            <w:r w:rsidRPr="005843EB"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7D71" w14:textId="77777777" w:rsidR="00AC3642" w:rsidRPr="005843EB" w:rsidRDefault="00AC3642" w:rsidP="00A73B36">
            <w:pPr>
              <w:autoSpaceDE w:val="0"/>
              <w:autoSpaceDN w:val="0"/>
              <w:adjustRightInd w:val="0"/>
              <w:ind w:firstLine="176"/>
              <w:jc w:val="both"/>
            </w:pPr>
            <w:r w:rsidRPr="005843EB">
              <w:t>Подъездная автомобильная дорога к населённому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C50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</w:pPr>
          </w:p>
        </w:tc>
      </w:tr>
      <w:tr w:rsidR="00AC3642" w:rsidRPr="005843EB" w14:paraId="511A5007" w14:textId="77777777" w:rsidTr="00A73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C61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</w:pPr>
            <w:r w:rsidRPr="005843EB"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1AA8" w14:textId="77777777" w:rsidR="00AC3642" w:rsidRPr="005843EB" w:rsidRDefault="00AC3642" w:rsidP="00A73B36">
            <w:pPr>
              <w:autoSpaceDE w:val="0"/>
              <w:autoSpaceDN w:val="0"/>
              <w:adjustRightInd w:val="0"/>
              <w:ind w:firstLine="176"/>
              <w:jc w:val="both"/>
            </w:pPr>
            <w:r w:rsidRPr="005843EB">
              <w:t>Муниципальный правовой акт, регламентирующий порядок подготовки населённого пункта к пожароопасному сезону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7B91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</w:pPr>
          </w:p>
        </w:tc>
      </w:tr>
      <w:tr w:rsidR="00AC3642" w:rsidRPr="005843EB" w14:paraId="4D5C0816" w14:textId="77777777" w:rsidTr="00A73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FB06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</w:pPr>
            <w:r w:rsidRPr="005843EB"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1741" w14:textId="77777777" w:rsidR="00AC3642" w:rsidRPr="005843EB" w:rsidRDefault="00AC3642" w:rsidP="00A73B36">
            <w:pPr>
              <w:autoSpaceDE w:val="0"/>
              <w:autoSpaceDN w:val="0"/>
              <w:adjustRightInd w:val="0"/>
              <w:ind w:firstLine="176"/>
              <w:jc w:val="both"/>
            </w:pPr>
            <w:r w:rsidRPr="005843EB">
              <w:t xml:space="preserve">Первичные средства пожаротушения для привлекаемых к тушению пожаров добровольных пожарных дружин (команд)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FF0A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</w:pPr>
          </w:p>
        </w:tc>
      </w:tr>
      <w:tr w:rsidR="00AC3642" w:rsidRPr="005843EB" w14:paraId="789D2328" w14:textId="77777777" w:rsidTr="00A73B36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0BBB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</w:pPr>
            <w:r w:rsidRPr="005843EB"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F9AB" w14:textId="77777777" w:rsidR="00AC3642" w:rsidRPr="005843EB" w:rsidRDefault="00AC3642" w:rsidP="00A73B36">
            <w:pPr>
              <w:autoSpaceDE w:val="0"/>
              <w:autoSpaceDN w:val="0"/>
              <w:adjustRightInd w:val="0"/>
              <w:ind w:firstLine="176"/>
              <w:jc w:val="both"/>
            </w:pPr>
            <w:r w:rsidRPr="005843EB">
              <w:t>Наличие мероприятий по обеспечению пожарной безопасности в планах (программах) развития территорий населённого пункта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152C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</w:pPr>
          </w:p>
        </w:tc>
      </w:tr>
      <w:tr w:rsidR="00AC3642" w:rsidRPr="005843EB" w14:paraId="7BFAF866" w14:textId="77777777" w:rsidTr="00A73B36"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5A9E22" w14:textId="77777777" w:rsidR="00AC3642" w:rsidRPr="005843EB" w:rsidRDefault="00AC3642" w:rsidP="00A73B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14:paraId="127147B6" w14:textId="77777777" w:rsidR="00AC3642" w:rsidRPr="005843EB" w:rsidRDefault="00AC3642" w:rsidP="00A73B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843EB">
              <w:rPr>
                <w:rFonts w:ascii="Times New Roman" w:hAnsi="Times New Roman" w:cs="Times New Roman"/>
                <w:b/>
              </w:rPr>
              <w:t>Вывод о готовности населённого пункта</w:t>
            </w:r>
          </w:p>
          <w:p w14:paraId="1ED8BDED" w14:textId="77777777" w:rsidR="00AC3642" w:rsidRPr="005843EB" w:rsidRDefault="00AC3642" w:rsidP="00A73B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843EB">
              <w:rPr>
                <w:rFonts w:ascii="Times New Roman" w:hAnsi="Times New Roman" w:cs="Times New Roman"/>
                <w:b/>
              </w:rPr>
              <w:t>к пожароопасному сезону:</w:t>
            </w:r>
          </w:p>
        </w:tc>
      </w:tr>
      <w:tr w:rsidR="00AC3642" w:rsidRPr="005843EB" w14:paraId="4DBFF086" w14:textId="77777777" w:rsidTr="00A73B36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184FF2" w14:textId="77777777" w:rsidR="00AC3642" w:rsidRPr="005843EB" w:rsidRDefault="00AC3642" w:rsidP="00A73B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3642" w:rsidRPr="005843EB" w14:paraId="477AED58" w14:textId="77777777" w:rsidTr="00A73B36">
        <w:tc>
          <w:tcPr>
            <w:tcW w:w="96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7B16F3" w14:textId="77777777" w:rsidR="00AC3642" w:rsidRPr="005843EB" w:rsidRDefault="00AC3642" w:rsidP="00A73B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43EB">
              <w:rPr>
                <w:rFonts w:ascii="Times New Roman" w:hAnsi="Times New Roman" w:cs="Times New Roman"/>
              </w:rPr>
              <w:t>(полное наименование населённого пункта)</w:t>
            </w:r>
          </w:p>
          <w:p w14:paraId="282C530D" w14:textId="77777777" w:rsidR="00AC3642" w:rsidRPr="005843EB" w:rsidRDefault="00AC3642" w:rsidP="00A73B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3642" w:rsidRPr="005843EB" w14:paraId="02CAC404" w14:textId="77777777" w:rsidTr="00A73B36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F017B8" w14:textId="77777777" w:rsidR="00AC3642" w:rsidRPr="002C6104" w:rsidRDefault="00AC3642" w:rsidP="00A73B36">
            <w:pPr>
              <w:autoSpaceDE w:val="0"/>
              <w:autoSpaceDN w:val="0"/>
              <w:adjustRightInd w:val="0"/>
              <w:jc w:val="center"/>
            </w:pPr>
            <w:r w:rsidRPr="005843EB">
              <w:lastRenderedPageBreak/>
              <w:t>*</w:t>
            </w:r>
            <w:r w:rsidRPr="005843EB">
              <w:rPr>
                <w:vertAlign w:val="superscript"/>
              </w:rPr>
              <w:t xml:space="preserve"> </w:t>
            </w:r>
            <w:r w:rsidRPr="005843EB">
              <w:t>готов/</w:t>
            </w:r>
            <w:r>
              <w:t>не готов</w:t>
            </w:r>
          </w:p>
        </w:tc>
      </w:tr>
      <w:tr w:rsidR="00AC3642" w:rsidRPr="005843EB" w14:paraId="078E43A4" w14:textId="77777777" w:rsidTr="00A73B36">
        <w:tc>
          <w:tcPr>
            <w:tcW w:w="96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CE7C95" w14:textId="77777777" w:rsidR="00AC3642" w:rsidRPr="005843EB" w:rsidRDefault="00AC3642" w:rsidP="00A73B3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843EB">
              <w:rPr>
                <w:vertAlign w:val="superscript"/>
              </w:rPr>
              <w:t>* (ненужное зачеркнуть)</w:t>
            </w:r>
          </w:p>
        </w:tc>
      </w:tr>
    </w:tbl>
    <w:p w14:paraId="77C59715" w14:textId="77777777" w:rsidR="00AC3642" w:rsidRPr="005843EB" w:rsidRDefault="00AC3642" w:rsidP="00AC3642">
      <w:pPr>
        <w:rPr>
          <w:color w:val="FF0000"/>
          <w:sz w:val="28"/>
          <w:szCs w:val="28"/>
        </w:rPr>
      </w:pPr>
    </w:p>
    <w:p w14:paraId="5B2A35C8" w14:textId="7D5E15D1" w:rsidR="00644635" w:rsidRDefault="00644635" w:rsidP="00AC3642">
      <w:pPr>
        <w:jc w:val="center"/>
        <w:rPr>
          <w:rFonts w:eastAsia="Calibri"/>
          <w:sz w:val="28"/>
          <w:szCs w:val="28"/>
          <w:lang w:eastAsia="en-US"/>
        </w:rPr>
      </w:pPr>
    </w:p>
    <w:sectPr w:rsidR="00644635" w:rsidSect="00EE3380">
      <w:headerReference w:type="default" r:id="rId7"/>
      <w:pgSz w:w="11906" w:h="16838"/>
      <w:pgMar w:top="1134" w:right="851" w:bottom="1134" w:left="1701" w:header="709" w:footer="686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C876" w14:textId="77777777" w:rsidR="00FF5F1A" w:rsidRDefault="00FF5F1A" w:rsidP="008E6788">
      <w:r>
        <w:separator/>
      </w:r>
    </w:p>
  </w:endnote>
  <w:endnote w:type="continuationSeparator" w:id="0">
    <w:p w14:paraId="19E68FFC" w14:textId="77777777" w:rsidR="00FF5F1A" w:rsidRDefault="00FF5F1A" w:rsidP="008E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E1E4" w14:textId="77777777" w:rsidR="00FF5F1A" w:rsidRDefault="00FF5F1A" w:rsidP="008E6788">
      <w:r>
        <w:separator/>
      </w:r>
    </w:p>
  </w:footnote>
  <w:footnote w:type="continuationSeparator" w:id="0">
    <w:p w14:paraId="02A4856E" w14:textId="77777777" w:rsidR="00FF5F1A" w:rsidRDefault="00FF5F1A" w:rsidP="008E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6627" w14:textId="77777777" w:rsidR="00545B30" w:rsidRDefault="00545B30">
    <w:pPr>
      <w:pStyle w:val="a7"/>
      <w:jc w:val="center"/>
    </w:pPr>
  </w:p>
  <w:p w14:paraId="14B0A603" w14:textId="77777777" w:rsidR="00545B30" w:rsidRDefault="00545B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39F"/>
    <w:multiLevelType w:val="multilevel"/>
    <w:tmpl w:val="21D8C6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5E65B7D"/>
    <w:multiLevelType w:val="hybridMultilevel"/>
    <w:tmpl w:val="144AA80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D85BF2"/>
    <w:multiLevelType w:val="hybridMultilevel"/>
    <w:tmpl w:val="5D420F7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240669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9B2983"/>
    <w:multiLevelType w:val="hybridMultilevel"/>
    <w:tmpl w:val="5E8EF428"/>
    <w:lvl w:ilvl="0" w:tplc="0419000F">
      <w:start w:val="1"/>
      <w:numFmt w:val="decimal"/>
      <w:lvlText w:val="%1."/>
      <w:lvlJc w:val="left"/>
      <w:pPr>
        <w:tabs>
          <w:tab w:val="num" w:pos="4880"/>
        </w:tabs>
        <w:ind w:left="4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600"/>
        </w:tabs>
        <w:ind w:left="5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20"/>
        </w:tabs>
        <w:ind w:left="6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40"/>
        </w:tabs>
        <w:ind w:left="7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60"/>
        </w:tabs>
        <w:ind w:left="7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80"/>
        </w:tabs>
        <w:ind w:left="8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200"/>
        </w:tabs>
        <w:ind w:left="9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20"/>
        </w:tabs>
        <w:ind w:left="9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40"/>
        </w:tabs>
        <w:ind w:left="10640" w:hanging="180"/>
      </w:pPr>
    </w:lvl>
  </w:abstractNum>
  <w:abstractNum w:abstractNumId="6" w15:restartNumberingAfterBreak="0">
    <w:nsid w:val="31752439"/>
    <w:multiLevelType w:val="hybridMultilevel"/>
    <w:tmpl w:val="0526FD24"/>
    <w:lvl w:ilvl="0" w:tplc="F732F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C3F"/>
    <w:multiLevelType w:val="hybridMultilevel"/>
    <w:tmpl w:val="53265C0E"/>
    <w:lvl w:ilvl="0" w:tplc="E6BC3A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637924"/>
    <w:multiLevelType w:val="hybridMultilevel"/>
    <w:tmpl w:val="5332F808"/>
    <w:lvl w:ilvl="0" w:tplc="E6B080E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E56C0"/>
    <w:multiLevelType w:val="hybridMultilevel"/>
    <w:tmpl w:val="5B44D99E"/>
    <w:lvl w:ilvl="0" w:tplc="8E7CC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41245"/>
    <w:multiLevelType w:val="singleLevel"/>
    <w:tmpl w:val="38A09B1E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b/>
      </w:rPr>
    </w:lvl>
  </w:abstractNum>
  <w:abstractNum w:abstractNumId="11" w15:restartNumberingAfterBreak="0">
    <w:nsid w:val="6F305A9A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80F"/>
    <w:rsid w:val="000031FB"/>
    <w:rsid w:val="00023CAC"/>
    <w:rsid w:val="00024509"/>
    <w:rsid w:val="000752AA"/>
    <w:rsid w:val="000764CB"/>
    <w:rsid w:val="0008489D"/>
    <w:rsid w:val="00086556"/>
    <w:rsid w:val="000A5308"/>
    <w:rsid w:val="000B0EFF"/>
    <w:rsid w:val="000B4322"/>
    <w:rsid w:val="000C1B01"/>
    <w:rsid w:val="000E2957"/>
    <w:rsid w:val="000F1A0B"/>
    <w:rsid w:val="000F6834"/>
    <w:rsid w:val="0011557E"/>
    <w:rsid w:val="00115A67"/>
    <w:rsid w:val="0012201B"/>
    <w:rsid w:val="001257EC"/>
    <w:rsid w:val="0012768A"/>
    <w:rsid w:val="0013506D"/>
    <w:rsid w:val="00140C7A"/>
    <w:rsid w:val="0014335D"/>
    <w:rsid w:val="00153BE7"/>
    <w:rsid w:val="0016175A"/>
    <w:rsid w:val="00173A35"/>
    <w:rsid w:val="001926EC"/>
    <w:rsid w:val="001957BA"/>
    <w:rsid w:val="001A15B7"/>
    <w:rsid w:val="001A5783"/>
    <w:rsid w:val="001A62A1"/>
    <w:rsid w:val="001B4175"/>
    <w:rsid w:val="001C41DE"/>
    <w:rsid w:val="001D11F0"/>
    <w:rsid w:val="001F7F89"/>
    <w:rsid w:val="002044D5"/>
    <w:rsid w:val="002323B3"/>
    <w:rsid w:val="00233EF1"/>
    <w:rsid w:val="002427BA"/>
    <w:rsid w:val="002745EA"/>
    <w:rsid w:val="002849BC"/>
    <w:rsid w:val="002A717C"/>
    <w:rsid w:val="002B00CD"/>
    <w:rsid w:val="002B3F0C"/>
    <w:rsid w:val="002B48F4"/>
    <w:rsid w:val="002B6B8E"/>
    <w:rsid w:val="002C7C3D"/>
    <w:rsid w:val="002D2FB1"/>
    <w:rsid w:val="002E1F12"/>
    <w:rsid w:val="002E6172"/>
    <w:rsid w:val="002F1521"/>
    <w:rsid w:val="0030324F"/>
    <w:rsid w:val="003034C1"/>
    <w:rsid w:val="0031475B"/>
    <w:rsid w:val="003527E7"/>
    <w:rsid w:val="0035789F"/>
    <w:rsid w:val="00361FE4"/>
    <w:rsid w:val="003638D5"/>
    <w:rsid w:val="003736B2"/>
    <w:rsid w:val="0037680F"/>
    <w:rsid w:val="0038407A"/>
    <w:rsid w:val="00384617"/>
    <w:rsid w:val="00385420"/>
    <w:rsid w:val="00395D6A"/>
    <w:rsid w:val="0039606E"/>
    <w:rsid w:val="003A16A7"/>
    <w:rsid w:val="003A5517"/>
    <w:rsid w:val="003C3273"/>
    <w:rsid w:val="003D13FF"/>
    <w:rsid w:val="003D1EEF"/>
    <w:rsid w:val="003E26F8"/>
    <w:rsid w:val="003F5A84"/>
    <w:rsid w:val="00404E72"/>
    <w:rsid w:val="0040559E"/>
    <w:rsid w:val="0041306C"/>
    <w:rsid w:val="00430316"/>
    <w:rsid w:val="00446392"/>
    <w:rsid w:val="0045233A"/>
    <w:rsid w:val="00453DAD"/>
    <w:rsid w:val="004571AC"/>
    <w:rsid w:val="0046307C"/>
    <w:rsid w:val="00471828"/>
    <w:rsid w:val="00476F0D"/>
    <w:rsid w:val="00481D7C"/>
    <w:rsid w:val="0049229B"/>
    <w:rsid w:val="0049409A"/>
    <w:rsid w:val="004B3048"/>
    <w:rsid w:val="004B5722"/>
    <w:rsid w:val="004C269F"/>
    <w:rsid w:val="004E38B5"/>
    <w:rsid w:val="004E60D4"/>
    <w:rsid w:val="005041B2"/>
    <w:rsid w:val="00507BAC"/>
    <w:rsid w:val="005404BC"/>
    <w:rsid w:val="00545B30"/>
    <w:rsid w:val="00545B5F"/>
    <w:rsid w:val="0054657B"/>
    <w:rsid w:val="00554E6F"/>
    <w:rsid w:val="00574640"/>
    <w:rsid w:val="00576694"/>
    <w:rsid w:val="0058580C"/>
    <w:rsid w:val="005912DA"/>
    <w:rsid w:val="005A17A8"/>
    <w:rsid w:val="005B70AF"/>
    <w:rsid w:val="005E3808"/>
    <w:rsid w:val="005F009C"/>
    <w:rsid w:val="005F32D4"/>
    <w:rsid w:val="006014F8"/>
    <w:rsid w:val="00602FF1"/>
    <w:rsid w:val="00605EDF"/>
    <w:rsid w:val="0061124D"/>
    <w:rsid w:val="00623FD3"/>
    <w:rsid w:val="00633D9A"/>
    <w:rsid w:val="00641B12"/>
    <w:rsid w:val="00643274"/>
    <w:rsid w:val="00644635"/>
    <w:rsid w:val="006452F7"/>
    <w:rsid w:val="00656A04"/>
    <w:rsid w:val="00656CBE"/>
    <w:rsid w:val="006716C8"/>
    <w:rsid w:val="006740FC"/>
    <w:rsid w:val="00680593"/>
    <w:rsid w:val="00681D5A"/>
    <w:rsid w:val="00686809"/>
    <w:rsid w:val="006A1F42"/>
    <w:rsid w:val="006A797F"/>
    <w:rsid w:val="006C3344"/>
    <w:rsid w:val="006C340B"/>
    <w:rsid w:val="006C3F0E"/>
    <w:rsid w:val="006C3F2D"/>
    <w:rsid w:val="006C4893"/>
    <w:rsid w:val="006C6374"/>
    <w:rsid w:val="006E2E8D"/>
    <w:rsid w:val="006E771E"/>
    <w:rsid w:val="006E7C36"/>
    <w:rsid w:val="006F0740"/>
    <w:rsid w:val="00702756"/>
    <w:rsid w:val="00705E11"/>
    <w:rsid w:val="0071305C"/>
    <w:rsid w:val="0072537B"/>
    <w:rsid w:val="00727018"/>
    <w:rsid w:val="00727E61"/>
    <w:rsid w:val="0073029A"/>
    <w:rsid w:val="00734CF1"/>
    <w:rsid w:val="00755B57"/>
    <w:rsid w:val="00775E7E"/>
    <w:rsid w:val="00781943"/>
    <w:rsid w:val="007837AE"/>
    <w:rsid w:val="007A7C71"/>
    <w:rsid w:val="007B0AFC"/>
    <w:rsid w:val="007B2D3D"/>
    <w:rsid w:val="007B352E"/>
    <w:rsid w:val="007B7E55"/>
    <w:rsid w:val="007D1A83"/>
    <w:rsid w:val="007D233B"/>
    <w:rsid w:val="007D50DA"/>
    <w:rsid w:val="007E3711"/>
    <w:rsid w:val="007E3CE1"/>
    <w:rsid w:val="007E61EB"/>
    <w:rsid w:val="007E689A"/>
    <w:rsid w:val="007F54CA"/>
    <w:rsid w:val="00802CF4"/>
    <w:rsid w:val="00805ADD"/>
    <w:rsid w:val="0081357E"/>
    <w:rsid w:val="0082132C"/>
    <w:rsid w:val="00822B1F"/>
    <w:rsid w:val="00824631"/>
    <w:rsid w:val="0082649B"/>
    <w:rsid w:val="00842DBB"/>
    <w:rsid w:val="00843291"/>
    <w:rsid w:val="008463F0"/>
    <w:rsid w:val="008477E0"/>
    <w:rsid w:val="00856874"/>
    <w:rsid w:val="00880CFA"/>
    <w:rsid w:val="00884E9D"/>
    <w:rsid w:val="00894DAF"/>
    <w:rsid w:val="008C05D6"/>
    <w:rsid w:val="008D10B5"/>
    <w:rsid w:val="008E4190"/>
    <w:rsid w:val="008E6788"/>
    <w:rsid w:val="008F1B2D"/>
    <w:rsid w:val="008F1ECD"/>
    <w:rsid w:val="00900DE5"/>
    <w:rsid w:val="00912282"/>
    <w:rsid w:val="009320BA"/>
    <w:rsid w:val="009341A7"/>
    <w:rsid w:val="00952836"/>
    <w:rsid w:val="00954D2A"/>
    <w:rsid w:val="00956970"/>
    <w:rsid w:val="00963732"/>
    <w:rsid w:val="00970C43"/>
    <w:rsid w:val="0098031E"/>
    <w:rsid w:val="00982634"/>
    <w:rsid w:val="00985B2F"/>
    <w:rsid w:val="009A0786"/>
    <w:rsid w:val="009A6604"/>
    <w:rsid w:val="009B1CEE"/>
    <w:rsid w:val="009B449A"/>
    <w:rsid w:val="009B6F25"/>
    <w:rsid w:val="009C791A"/>
    <w:rsid w:val="009C7CA0"/>
    <w:rsid w:val="009D54B9"/>
    <w:rsid w:val="009D7619"/>
    <w:rsid w:val="009E4553"/>
    <w:rsid w:val="009E571B"/>
    <w:rsid w:val="009F7441"/>
    <w:rsid w:val="00A21910"/>
    <w:rsid w:val="00A22E76"/>
    <w:rsid w:val="00A400A4"/>
    <w:rsid w:val="00A524B1"/>
    <w:rsid w:val="00A55BAE"/>
    <w:rsid w:val="00A56182"/>
    <w:rsid w:val="00A61E87"/>
    <w:rsid w:val="00A67220"/>
    <w:rsid w:val="00A701C9"/>
    <w:rsid w:val="00A77679"/>
    <w:rsid w:val="00AA58E5"/>
    <w:rsid w:val="00AB43B1"/>
    <w:rsid w:val="00AC3642"/>
    <w:rsid w:val="00AC704D"/>
    <w:rsid w:val="00AE5B89"/>
    <w:rsid w:val="00AE6F4A"/>
    <w:rsid w:val="00AF0D18"/>
    <w:rsid w:val="00B14E90"/>
    <w:rsid w:val="00B15DDA"/>
    <w:rsid w:val="00B2627C"/>
    <w:rsid w:val="00B635F3"/>
    <w:rsid w:val="00B708FC"/>
    <w:rsid w:val="00B72BCD"/>
    <w:rsid w:val="00B86B18"/>
    <w:rsid w:val="00B8737D"/>
    <w:rsid w:val="00BB2BB4"/>
    <w:rsid w:val="00BB2FFF"/>
    <w:rsid w:val="00BB687A"/>
    <w:rsid w:val="00BE5460"/>
    <w:rsid w:val="00C054F0"/>
    <w:rsid w:val="00C16C78"/>
    <w:rsid w:val="00C226B9"/>
    <w:rsid w:val="00C25CDC"/>
    <w:rsid w:val="00C32D07"/>
    <w:rsid w:val="00C40ACD"/>
    <w:rsid w:val="00C51522"/>
    <w:rsid w:val="00C74129"/>
    <w:rsid w:val="00C83FA7"/>
    <w:rsid w:val="00C86896"/>
    <w:rsid w:val="00C92586"/>
    <w:rsid w:val="00C93AFD"/>
    <w:rsid w:val="00C95347"/>
    <w:rsid w:val="00CC0FBA"/>
    <w:rsid w:val="00CD33E0"/>
    <w:rsid w:val="00CE1261"/>
    <w:rsid w:val="00D064CA"/>
    <w:rsid w:val="00D06716"/>
    <w:rsid w:val="00D1234E"/>
    <w:rsid w:val="00D1332F"/>
    <w:rsid w:val="00D14496"/>
    <w:rsid w:val="00D157D5"/>
    <w:rsid w:val="00D251B4"/>
    <w:rsid w:val="00D26668"/>
    <w:rsid w:val="00D4157F"/>
    <w:rsid w:val="00D60AED"/>
    <w:rsid w:val="00D74288"/>
    <w:rsid w:val="00D76D8A"/>
    <w:rsid w:val="00D80925"/>
    <w:rsid w:val="00DA00F9"/>
    <w:rsid w:val="00DB6A05"/>
    <w:rsid w:val="00DB740F"/>
    <w:rsid w:val="00DC1765"/>
    <w:rsid w:val="00DC3B4D"/>
    <w:rsid w:val="00DD05A8"/>
    <w:rsid w:val="00DD10C0"/>
    <w:rsid w:val="00DD3102"/>
    <w:rsid w:val="00E00154"/>
    <w:rsid w:val="00E04D7B"/>
    <w:rsid w:val="00E25F01"/>
    <w:rsid w:val="00E3149A"/>
    <w:rsid w:val="00E34867"/>
    <w:rsid w:val="00E45363"/>
    <w:rsid w:val="00E460E5"/>
    <w:rsid w:val="00E47A84"/>
    <w:rsid w:val="00E96016"/>
    <w:rsid w:val="00EA2BF0"/>
    <w:rsid w:val="00EC67CD"/>
    <w:rsid w:val="00EE3380"/>
    <w:rsid w:val="00EE3B0D"/>
    <w:rsid w:val="00EF1502"/>
    <w:rsid w:val="00F05DA5"/>
    <w:rsid w:val="00F17C63"/>
    <w:rsid w:val="00F20B62"/>
    <w:rsid w:val="00F5586D"/>
    <w:rsid w:val="00F57A51"/>
    <w:rsid w:val="00F7028E"/>
    <w:rsid w:val="00F9365F"/>
    <w:rsid w:val="00F93CA3"/>
    <w:rsid w:val="00FB3FCA"/>
    <w:rsid w:val="00FC6567"/>
    <w:rsid w:val="00FF3028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1DF14A"/>
  <w15:docId w15:val="{59BA691B-2F52-4EEA-AAEE-4ED7DB41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34E"/>
  </w:style>
  <w:style w:type="paragraph" w:styleId="1">
    <w:name w:val="heading 1"/>
    <w:aliases w:val="Глава"/>
    <w:basedOn w:val="a"/>
    <w:next w:val="a"/>
    <w:link w:val="10"/>
    <w:uiPriority w:val="99"/>
    <w:qFormat/>
    <w:rsid w:val="003D13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rsid w:val="003D13FF"/>
    <w:rPr>
      <w:rFonts w:ascii="Cambria" w:hAnsi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3D13FF"/>
    <w:pPr>
      <w:widowControl w:val="0"/>
      <w:shd w:val="clear" w:color="auto" w:fill="FFFFFF"/>
      <w:autoSpaceDE w:val="0"/>
      <w:autoSpaceDN w:val="0"/>
      <w:adjustRightInd w:val="0"/>
      <w:spacing w:before="269"/>
      <w:ind w:left="60"/>
      <w:jc w:val="both"/>
    </w:pPr>
    <w:rPr>
      <w:color w:val="000000"/>
      <w:spacing w:val="-8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rsid w:val="003D13FF"/>
    <w:rPr>
      <w:color w:val="000000"/>
      <w:spacing w:val="-8"/>
      <w:sz w:val="24"/>
      <w:szCs w:val="24"/>
      <w:shd w:val="clear" w:color="auto" w:fill="FFFFFF"/>
    </w:rPr>
  </w:style>
  <w:style w:type="paragraph" w:customStyle="1" w:styleId="ConsPlusTitle">
    <w:name w:val="ConsPlusTitle"/>
    <w:uiPriority w:val="99"/>
    <w:rsid w:val="003D13F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D13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3D13F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5">
    <w:name w:val="No Spacing"/>
    <w:link w:val="a6"/>
    <w:uiPriority w:val="1"/>
    <w:qFormat/>
    <w:rsid w:val="003D13FF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8E67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788"/>
  </w:style>
  <w:style w:type="paragraph" w:styleId="a9">
    <w:name w:val="footer"/>
    <w:basedOn w:val="a"/>
    <w:link w:val="aa"/>
    <w:rsid w:val="008E67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E6788"/>
  </w:style>
  <w:style w:type="paragraph" w:customStyle="1" w:styleId="ConsPlusNonformat">
    <w:name w:val="ConsPlusNonformat"/>
    <w:rsid w:val="00880C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80C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rsid w:val="00AA58E5"/>
    <w:rPr>
      <w:color w:val="0000FF"/>
      <w:u w:val="single"/>
    </w:rPr>
  </w:style>
  <w:style w:type="paragraph" w:customStyle="1" w:styleId="11">
    <w:name w:val="Знак1 Знак Знак Знак"/>
    <w:basedOn w:val="a"/>
    <w:rsid w:val="005A17A8"/>
    <w:pPr>
      <w:spacing w:after="60"/>
      <w:ind w:firstLine="709"/>
      <w:jc w:val="both"/>
    </w:pPr>
    <w:rPr>
      <w:rFonts w:ascii="Arial" w:eastAsia="Calibri" w:hAnsi="Arial" w:cs="Arial"/>
      <w:sz w:val="24"/>
      <w:szCs w:val="24"/>
    </w:rPr>
  </w:style>
  <w:style w:type="paragraph" w:customStyle="1" w:styleId="Postan">
    <w:name w:val="Postan"/>
    <w:basedOn w:val="a"/>
    <w:rsid w:val="00805ADD"/>
    <w:pPr>
      <w:jc w:val="center"/>
    </w:pPr>
    <w:rPr>
      <w:sz w:val="28"/>
    </w:rPr>
  </w:style>
  <w:style w:type="character" w:customStyle="1" w:styleId="a6">
    <w:name w:val="Без интервала Знак"/>
    <w:link w:val="a5"/>
    <w:uiPriority w:val="1"/>
    <w:locked/>
    <w:rsid w:val="00805ADD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805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9409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623FD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623FD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ontstyle15">
    <w:name w:val="fontstyle15"/>
    <w:rsid w:val="00AC3642"/>
  </w:style>
  <w:style w:type="character" w:customStyle="1" w:styleId="ConsPlusNormal0">
    <w:name w:val="ConsPlusNormal Знак"/>
    <w:link w:val="ConsPlusNormal"/>
    <w:rsid w:val="00AC3642"/>
    <w:rPr>
      <w:rFonts w:ascii="Arial" w:eastAsia="Calibri" w:hAnsi="Arial" w:cs="Arial"/>
      <w:lang w:eastAsia="en-US"/>
    </w:rPr>
  </w:style>
  <w:style w:type="paragraph" w:customStyle="1" w:styleId="s3">
    <w:name w:val="s_3"/>
    <w:basedOn w:val="a"/>
    <w:rsid w:val="00AC3642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C36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ehanovaO\AppData\Roaming\Microsoft\&#1064;&#1072;&#1073;&#1083;&#1086;&#1085;&#1099;\&#1055;&#1086;&#1089;&#1090;.-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Пост.-13</Template>
  <TotalTime>30</TotalTime>
  <Pages>6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PlehanovaO</dc:creator>
  <cp:lastModifiedBy>User</cp:lastModifiedBy>
  <cp:revision>10</cp:revision>
  <cp:lastPrinted>2022-03-30T11:01:00Z</cp:lastPrinted>
  <dcterms:created xsi:type="dcterms:W3CDTF">2023-02-02T10:51:00Z</dcterms:created>
  <dcterms:modified xsi:type="dcterms:W3CDTF">2024-04-11T10:35:00Z</dcterms:modified>
</cp:coreProperties>
</file>